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D178" w14:textId="66315BD1" w:rsidR="003C5D34" w:rsidRPr="00D36A6F" w:rsidRDefault="003C5D34" w:rsidP="00C867E1">
      <w:pPr>
        <w:pStyle w:val="Name"/>
        <w:rPr>
          <w:b w:val="0"/>
        </w:rPr>
      </w:pPr>
    </w:p>
    <w:p w14:paraId="2F7C50E4" w14:textId="5311AFE6" w:rsidR="002F3F25" w:rsidRPr="00D36A6F" w:rsidRDefault="00210BA2" w:rsidP="002F3F25">
      <w:pPr>
        <w:pStyle w:val="Name"/>
        <w:rPr>
          <w:u w:val="single"/>
        </w:rPr>
      </w:pPr>
      <w:r w:rsidRPr="00D36A6F">
        <w:rPr>
          <w:b w:val="0"/>
        </w:rPr>
        <w:t xml:space="preserve">          </w:t>
      </w:r>
      <w:r w:rsidR="00FE6C06" w:rsidRPr="00D36A6F">
        <w:rPr>
          <w:b w:val="0"/>
        </w:rPr>
        <w:t xml:space="preserve">      </w:t>
      </w:r>
      <w:r w:rsidR="009D718A" w:rsidRPr="00D36A6F">
        <w:t xml:space="preserve"> </w:t>
      </w:r>
      <w:r w:rsidRPr="00D36A6F">
        <w:t xml:space="preserve"> </w:t>
      </w:r>
      <w:r w:rsidRPr="00D36A6F">
        <w:rPr>
          <w:u w:val="single"/>
        </w:rPr>
        <w:t>CURRICULUM VITAE</w:t>
      </w:r>
    </w:p>
    <w:p w14:paraId="34ABDF3C" w14:textId="77777777" w:rsidR="002F3F25" w:rsidRPr="00D36A6F" w:rsidRDefault="002F3F25" w:rsidP="002F3F25">
      <w:pPr>
        <w:pStyle w:val="Name"/>
        <w:rPr>
          <w:b w:val="0"/>
          <w:u w:val="single"/>
        </w:rPr>
      </w:pPr>
    </w:p>
    <w:p w14:paraId="4E995C23" w14:textId="77777777" w:rsidR="002F3F25" w:rsidRPr="00D36A6F" w:rsidRDefault="002F3F25" w:rsidP="002F3F25">
      <w:pPr>
        <w:pStyle w:val="Name"/>
        <w:rPr>
          <w:b w:val="0"/>
          <w:u w:val="single"/>
        </w:rPr>
      </w:pPr>
    </w:p>
    <w:p w14:paraId="33806EE2" w14:textId="6C70915D" w:rsidR="00C867E1" w:rsidRPr="00D36A6F" w:rsidRDefault="00C867E1" w:rsidP="002F3F25">
      <w:pPr>
        <w:pStyle w:val="Name"/>
        <w:rPr>
          <w:b w:val="0"/>
          <w:bCs/>
          <w:sz w:val="32"/>
          <w:szCs w:val="32"/>
          <w:u w:val="single"/>
        </w:rPr>
      </w:pPr>
      <w:r w:rsidRPr="00D36A6F">
        <w:rPr>
          <w:b w:val="0"/>
          <w:bCs/>
          <w:color w:val="000000" w:themeColor="text1"/>
          <w:sz w:val="32"/>
          <w:szCs w:val="32"/>
        </w:rPr>
        <w:t>VISHWAJEET SAMAL</w:t>
      </w:r>
    </w:p>
    <w:p w14:paraId="3E6C8B09" w14:textId="70FF76D0" w:rsidR="00717547" w:rsidRPr="00D36A6F" w:rsidRDefault="001A0BC0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Dabua</w:t>
      </w:r>
      <w:r w:rsidR="005E175C" w:rsidRPr="00D36A6F">
        <w:rPr>
          <w:bCs/>
          <w:color w:val="000000" w:themeColor="text1"/>
        </w:rPr>
        <w:t xml:space="preserve"> Colony sector 51,</w:t>
      </w:r>
      <w:r w:rsidR="00CF54A8" w:rsidRPr="00D36A6F">
        <w:rPr>
          <w:bCs/>
          <w:color w:val="000000" w:themeColor="text1"/>
        </w:rPr>
        <w:t xml:space="preserve"> NIT </w:t>
      </w:r>
      <w:r w:rsidR="009862A2" w:rsidRPr="00D36A6F">
        <w:rPr>
          <w:bCs/>
          <w:color w:val="000000" w:themeColor="text1"/>
        </w:rPr>
        <w:t>FARIDABAD</w:t>
      </w:r>
    </w:p>
    <w:p w14:paraId="6E65CC34" w14:textId="28A39749" w:rsidR="00241A06" w:rsidRPr="00D36A6F" w:rsidRDefault="009F53EC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Contact no: 9625449686</w:t>
      </w:r>
      <w:r w:rsidR="00F82054" w:rsidRPr="00D36A6F">
        <w:rPr>
          <w:bCs/>
          <w:color w:val="000000" w:themeColor="text1"/>
        </w:rPr>
        <w:t xml:space="preserve"> </w:t>
      </w:r>
      <w:r w:rsidRPr="00D36A6F">
        <w:rPr>
          <w:bCs/>
          <w:color w:val="000000" w:themeColor="text1"/>
        </w:rPr>
        <w:t>;</w:t>
      </w:r>
      <w:r w:rsidR="0053481C" w:rsidRPr="00D36A6F">
        <w:rPr>
          <w:bCs/>
          <w:color w:val="000000" w:themeColor="text1"/>
        </w:rPr>
        <w:t xml:space="preserve"> </w:t>
      </w:r>
      <w:r w:rsidRPr="00D36A6F">
        <w:rPr>
          <w:bCs/>
          <w:color w:val="000000" w:themeColor="text1"/>
        </w:rPr>
        <w:t>8860805661</w:t>
      </w:r>
    </w:p>
    <w:p w14:paraId="26EF9447" w14:textId="17AAB968" w:rsidR="004F2532" w:rsidRPr="00D36A6F" w:rsidRDefault="004F2532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Email: vishwajeetsamal12@gmail.com</w:t>
      </w:r>
    </w:p>
    <w:p w14:paraId="7CBE8BF1" w14:textId="77777777" w:rsidR="00D64F62" w:rsidRPr="00D36A6F" w:rsidRDefault="00D64F62" w:rsidP="00A00E5F">
      <w:pPr>
        <w:rPr>
          <w:color w:val="000000" w:themeColor="text1"/>
        </w:rPr>
      </w:pPr>
    </w:p>
    <w:p w14:paraId="79B80B25" w14:textId="77777777" w:rsidR="005D535E" w:rsidRPr="00D36A6F" w:rsidRDefault="00DF291B" w:rsidP="00A00E5F">
      <w:pPr>
        <w:rPr>
          <w:b/>
          <w:bCs/>
          <w:color w:val="000000" w:themeColor="text1"/>
          <w:u w:val="single"/>
        </w:rPr>
      </w:pPr>
      <w:r w:rsidRPr="00D36A6F">
        <w:rPr>
          <w:b/>
          <w:bCs/>
          <w:color w:val="000000" w:themeColor="text1"/>
          <w:highlight w:val="lightGray"/>
          <w:u w:val="single"/>
        </w:rPr>
        <w:t>CARRIER OBJECTIVES</w:t>
      </w:r>
      <w:r w:rsidRPr="00D36A6F">
        <w:rPr>
          <w:b/>
          <w:bCs/>
          <w:color w:val="000000" w:themeColor="text1"/>
          <w:u w:val="single"/>
        </w:rPr>
        <w:t xml:space="preserve"> </w:t>
      </w:r>
    </w:p>
    <w:p w14:paraId="48872ECA" w14:textId="3E3EA9E1" w:rsidR="00B059AF" w:rsidRPr="00D36A6F" w:rsidRDefault="005D535E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 xml:space="preserve">Work </w:t>
      </w:r>
      <w:r w:rsidR="00B10037" w:rsidRPr="00D36A6F">
        <w:rPr>
          <w:bCs/>
          <w:color w:val="000000" w:themeColor="text1"/>
        </w:rPr>
        <w:t xml:space="preserve">for an </w:t>
      </w:r>
      <w:r w:rsidR="00DF6040" w:rsidRPr="00D36A6F">
        <w:rPr>
          <w:bCs/>
          <w:color w:val="000000" w:themeColor="text1"/>
        </w:rPr>
        <w:t xml:space="preserve">organization which provide me the opportunity to improve my skills and knowledge to growth along with </w:t>
      </w:r>
      <w:r w:rsidR="00B059AF" w:rsidRPr="00D36A6F">
        <w:rPr>
          <w:bCs/>
          <w:color w:val="000000" w:themeColor="text1"/>
        </w:rPr>
        <w:t>organization objectives .</w:t>
      </w:r>
    </w:p>
    <w:p w14:paraId="0507F109" w14:textId="77777777" w:rsidR="00B059AF" w:rsidRPr="00D36A6F" w:rsidRDefault="00B059AF" w:rsidP="00A00E5F">
      <w:pPr>
        <w:rPr>
          <w:color w:val="000000" w:themeColor="text1"/>
        </w:rPr>
      </w:pPr>
    </w:p>
    <w:p w14:paraId="52FB1E03" w14:textId="2AF74091" w:rsidR="0059494C" w:rsidRPr="00D36A6F" w:rsidRDefault="00945A38" w:rsidP="00A00E5F">
      <w:pPr>
        <w:rPr>
          <w:b/>
          <w:bCs/>
          <w:color w:val="000000" w:themeColor="text1"/>
          <w:u w:val="single"/>
        </w:rPr>
      </w:pPr>
      <w:r w:rsidRPr="00D36A6F">
        <w:rPr>
          <w:b/>
          <w:bCs/>
          <w:color w:val="000000" w:themeColor="text1"/>
          <w:highlight w:val="lightGray"/>
          <w:u w:val="single"/>
        </w:rPr>
        <w:t>ACAD</w:t>
      </w:r>
      <w:r w:rsidR="005247F5" w:rsidRPr="00D36A6F">
        <w:rPr>
          <w:b/>
          <w:bCs/>
          <w:color w:val="000000" w:themeColor="text1"/>
          <w:highlight w:val="lightGray"/>
          <w:u w:val="single"/>
        </w:rPr>
        <w:t>E</w:t>
      </w:r>
      <w:r w:rsidRPr="00D36A6F">
        <w:rPr>
          <w:b/>
          <w:bCs/>
          <w:color w:val="000000" w:themeColor="text1"/>
          <w:highlight w:val="lightGray"/>
          <w:u w:val="single"/>
        </w:rPr>
        <w:t>MIC</w:t>
      </w:r>
      <w:r w:rsidR="00F074FC" w:rsidRPr="00D36A6F">
        <w:rPr>
          <w:b/>
          <w:bCs/>
          <w:color w:val="000000" w:themeColor="text1"/>
          <w:highlight w:val="lightGray"/>
          <w:u w:val="single"/>
        </w:rPr>
        <w:t xml:space="preserve"> </w:t>
      </w:r>
      <w:r w:rsidR="004A01B5" w:rsidRPr="00D36A6F">
        <w:rPr>
          <w:b/>
          <w:bCs/>
          <w:color w:val="000000" w:themeColor="text1"/>
          <w:highlight w:val="lightGray"/>
          <w:u w:val="single"/>
        </w:rPr>
        <w:t>QUALIFICATIONS</w:t>
      </w:r>
      <w:r w:rsidR="004A01B5" w:rsidRPr="00D36A6F">
        <w:rPr>
          <w:b/>
          <w:bCs/>
          <w:color w:val="000000" w:themeColor="text1"/>
          <w:u w:val="single"/>
        </w:rPr>
        <w:t xml:space="preserve"> </w:t>
      </w:r>
    </w:p>
    <w:p w14:paraId="427E7DFD" w14:textId="37C867AF" w:rsidR="004A01B5" w:rsidRPr="00D36A6F" w:rsidRDefault="00003D10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 xml:space="preserve">10th pass from CBSE </w:t>
      </w:r>
      <w:r w:rsidR="00F74F90" w:rsidRPr="00D36A6F">
        <w:rPr>
          <w:bCs/>
          <w:color w:val="000000" w:themeColor="text1"/>
        </w:rPr>
        <w:t xml:space="preserve">board </w:t>
      </w:r>
    </w:p>
    <w:p w14:paraId="0707C876" w14:textId="61FC4661" w:rsidR="00DF291B" w:rsidRPr="00D36A6F" w:rsidRDefault="00F74F90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 xml:space="preserve">12th pass from </w:t>
      </w:r>
      <w:r w:rsidR="00717547" w:rsidRPr="00D36A6F">
        <w:rPr>
          <w:bCs/>
          <w:color w:val="000000" w:themeColor="text1"/>
        </w:rPr>
        <w:t xml:space="preserve">CBSE </w:t>
      </w:r>
      <w:r w:rsidRPr="00D36A6F">
        <w:rPr>
          <w:bCs/>
          <w:color w:val="000000" w:themeColor="text1"/>
        </w:rPr>
        <w:t xml:space="preserve">board </w:t>
      </w:r>
    </w:p>
    <w:p w14:paraId="7D43ACE3" w14:textId="77777777" w:rsidR="00C1656B" w:rsidRPr="00D36A6F" w:rsidRDefault="00C1656B" w:rsidP="00A00E5F">
      <w:pPr>
        <w:rPr>
          <w:color w:val="000000" w:themeColor="text1"/>
          <w:u w:val="single"/>
        </w:rPr>
      </w:pPr>
    </w:p>
    <w:p w14:paraId="5491C05B" w14:textId="435AE269" w:rsidR="001C0084" w:rsidRPr="00D36A6F" w:rsidRDefault="005A12D7" w:rsidP="00A00E5F">
      <w:pPr>
        <w:rPr>
          <w:b/>
          <w:bCs/>
          <w:color w:val="000000" w:themeColor="text1"/>
          <w:u w:val="single"/>
        </w:rPr>
      </w:pPr>
      <w:r w:rsidRPr="00D36A6F">
        <w:rPr>
          <w:b/>
          <w:bCs/>
          <w:color w:val="000000" w:themeColor="text1"/>
          <w:highlight w:val="lightGray"/>
          <w:u w:val="single"/>
        </w:rPr>
        <w:t>PROFESSIONAL QUALIFICATIONS</w:t>
      </w:r>
      <w:r w:rsidRPr="00D36A6F">
        <w:rPr>
          <w:b/>
          <w:bCs/>
          <w:color w:val="000000" w:themeColor="text1"/>
          <w:u w:val="single"/>
        </w:rPr>
        <w:t xml:space="preserve"> </w:t>
      </w:r>
    </w:p>
    <w:p w14:paraId="10ACBE39" w14:textId="1C4329D9" w:rsidR="005A12D7" w:rsidRPr="00D36A6F" w:rsidRDefault="00C500F6" w:rsidP="00A00E5F">
      <w:pPr>
        <w:rPr>
          <w:bCs/>
          <w:color w:val="000000" w:themeColor="text1"/>
          <w:u w:val="single"/>
        </w:rPr>
      </w:pPr>
      <w:r w:rsidRPr="00D36A6F">
        <w:rPr>
          <w:b/>
          <w:bCs/>
          <w:color w:val="000000" w:themeColor="text1"/>
          <w:u w:val="single"/>
        </w:rPr>
        <w:t xml:space="preserve">BMI ( BBA+ MBA ) Integrated </w:t>
      </w:r>
      <w:r w:rsidR="003A3B9F" w:rsidRPr="00D36A6F">
        <w:rPr>
          <w:b/>
          <w:bCs/>
          <w:color w:val="000000" w:themeColor="text1"/>
          <w:u w:val="single"/>
        </w:rPr>
        <w:t xml:space="preserve">5 year </w:t>
      </w:r>
      <w:r w:rsidRPr="00D36A6F">
        <w:rPr>
          <w:b/>
          <w:bCs/>
          <w:color w:val="000000" w:themeColor="text1"/>
          <w:u w:val="single"/>
        </w:rPr>
        <w:t>course</w:t>
      </w:r>
      <w:r w:rsidR="00F803EB" w:rsidRPr="00D36A6F">
        <w:rPr>
          <w:b/>
          <w:bCs/>
          <w:color w:val="000000" w:themeColor="text1"/>
          <w:u w:val="single"/>
        </w:rPr>
        <w:t>(2018-202</w:t>
      </w:r>
      <w:r w:rsidR="008B68FC" w:rsidRPr="00D36A6F">
        <w:rPr>
          <w:b/>
          <w:bCs/>
          <w:color w:val="000000" w:themeColor="text1"/>
          <w:u w:val="single"/>
        </w:rPr>
        <w:t>3</w:t>
      </w:r>
      <w:r w:rsidR="00F803EB" w:rsidRPr="00D36A6F">
        <w:rPr>
          <w:b/>
          <w:bCs/>
          <w:color w:val="000000" w:themeColor="text1"/>
          <w:u w:val="single"/>
        </w:rPr>
        <w:t>)</w:t>
      </w:r>
      <w:r w:rsidR="008C2B72" w:rsidRPr="00D36A6F">
        <w:rPr>
          <w:b/>
          <w:bCs/>
          <w:color w:val="000000" w:themeColor="text1"/>
          <w:u w:val="single"/>
        </w:rPr>
        <w:t xml:space="preserve"> from</w:t>
      </w:r>
      <w:r w:rsidR="0059125A" w:rsidRPr="00D36A6F">
        <w:rPr>
          <w:b/>
          <w:bCs/>
          <w:color w:val="000000" w:themeColor="text1"/>
          <w:u w:val="single"/>
        </w:rPr>
        <w:t xml:space="preserve"> </w:t>
      </w:r>
      <w:r w:rsidR="00C37708" w:rsidRPr="00D36A6F">
        <w:rPr>
          <w:b/>
          <w:bCs/>
          <w:color w:val="000000" w:themeColor="text1"/>
          <w:u w:val="single"/>
        </w:rPr>
        <w:t>Linga</w:t>
      </w:r>
      <w:r w:rsidR="00263A8F" w:rsidRPr="00D36A6F">
        <w:rPr>
          <w:b/>
          <w:bCs/>
          <w:color w:val="000000" w:themeColor="text1"/>
          <w:u w:val="single"/>
        </w:rPr>
        <w:t>y</w:t>
      </w:r>
      <w:r w:rsidR="00C37708" w:rsidRPr="00D36A6F">
        <w:rPr>
          <w:b/>
          <w:bCs/>
          <w:color w:val="000000" w:themeColor="text1"/>
          <w:u w:val="single"/>
        </w:rPr>
        <w:t>a’s Vidyapeeth</w:t>
      </w:r>
      <w:r w:rsidR="004452AA" w:rsidRPr="00D36A6F">
        <w:rPr>
          <w:bCs/>
          <w:color w:val="000000" w:themeColor="text1"/>
          <w:u w:val="single"/>
        </w:rPr>
        <w:t>.</w:t>
      </w:r>
    </w:p>
    <w:p w14:paraId="68F0F6A9" w14:textId="6A0ED38C" w:rsidR="00920AE5" w:rsidRPr="00D36A6F" w:rsidRDefault="0074476B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BBA</w:t>
      </w:r>
      <w:r w:rsidR="00F83F48" w:rsidRPr="00D36A6F">
        <w:rPr>
          <w:bCs/>
          <w:color w:val="000000" w:themeColor="text1"/>
        </w:rPr>
        <w:t xml:space="preserve"> in Marketing </w:t>
      </w:r>
      <w:r w:rsidR="00920AE5" w:rsidRPr="00D36A6F">
        <w:rPr>
          <w:bCs/>
          <w:color w:val="000000" w:themeColor="text1"/>
        </w:rPr>
        <w:t xml:space="preserve">from </w:t>
      </w:r>
      <w:r w:rsidR="00E72B7F" w:rsidRPr="00D36A6F">
        <w:rPr>
          <w:bCs/>
          <w:color w:val="000000" w:themeColor="text1"/>
        </w:rPr>
        <w:t>(</w:t>
      </w:r>
      <w:r w:rsidR="00920AE5" w:rsidRPr="00D36A6F">
        <w:rPr>
          <w:bCs/>
          <w:color w:val="000000" w:themeColor="text1"/>
        </w:rPr>
        <w:t>2018-2021</w:t>
      </w:r>
      <w:r w:rsidR="00E72B7F" w:rsidRPr="00D36A6F">
        <w:rPr>
          <w:bCs/>
          <w:color w:val="000000" w:themeColor="text1"/>
        </w:rPr>
        <w:t>)</w:t>
      </w:r>
      <w:r w:rsidR="00D36A6F">
        <w:rPr>
          <w:bCs/>
          <w:color w:val="000000" w:themeColor="text1"/>
        </w:rPr>
        <w:t xml:space="preserve"> with 8.60</w:t>
      </w:r>
      <w:r w:rsidR="00920AE5" w:rsidRPr="00D36A6F">
        <w:rPr>
          <w:bCs/>
          <w:color w:val="000000" w:themeColor="text1"/>
        </w:rPr>
        <w:t xml:space="preserve"> CGPA </w:t>
      </w:r>
      <w:r w:rsidR="00D36A6F">
        <w:rPr>
          <w:bCs/>
          <w:color w:val="000000" w:themeColor="text1"/>
        </w:rPr>
        <w:br/>
      </w:r>
      <w:r w:rsidR="007D38FB" w:rsidRPr="00D36A6F">
        <w:rPr>
          <w:bCs/>
          <w:color w:val="000000" w:themeColor="text1"/>
        </w:rPr>
        <w:t>MBA</w:t>
      </w:r>
      <w:r w:rsidR="00E438EE" w:rsidRPr="00D36A6F">
        <w:rPr>
          <w:bCs/>
          <w:color w:val="000000" w:themeColor="text1"/>
        </w:rPr>
        <w:t xml:space="preserve"> in </w:t>
      </w:r>
      <w:r w:rsidR="000C614F" w:rsidRPr="00D36A6F">
        <w:rPr>
          <w:bCs/>
          <w:color w:val="000000" w:themeColor="text1"/>
        </w:rPr>
        <w:t>(</w:t>
      </w:r>
      <w:r w:rsidR="00E438EE" w:rsidRPr="00D36A6F">
        <w:rPr>
          <w:bCs/>
          <w:color w:val="000000" w:themeColor="text1"/>
        </w:rPr>
        <w:t>Marketing and finance)</w:t>
      </w:r>
      <w:r w:rsidR="00A41CAF" w:rsidRPr="00D36A6F">
        <w:rPr>
          <w:bCs/>
          <w:color w:val="000000" w:themeColor="text1"/>
        </w:rPr>
        <w:t xml:space="preserve"> </w:t>
      </w:r>
      <w:r w:rsidR="00D36A6F">
        <w:rPr>
          <w:bCs/>
          <w:color w:val="000000" w:themeColor="text1"/>
        </w:rPr>
        <w:t xml:space="preserve">with 8.65 CGPA </w:t>
      </w:r>
      <w:r w:rsidR="008B4F87" w:rsidRPr="00D36A6F">
        <w:rPr>
          <w:bCs/>
          <w:color w:val="000000" w:themeColor="text1"/>
        </w:rPr>
        <w:t xml:space="preserve"> </w:t>
      </w:r>
    </w:p>
    <w:p w14:paraId="402B103C" w14:textId="64A0BA9A" w:rsidR="002F2E16" w:rsidRPr="00D36A6F" w:rsidRDefault="002F2E16" w:rsidP="00A00E5F">
      <w:pPr>
        <w:rPr>
          <w:color w:val="000000" w:themeColor="text1"/>
        </w:rPr>
      </w:pPr>
    </w:p>
    <w:p w14:paraId="4B0091EF" w14:textId="42BD286C" w:rsidR="001C0084" w:rsidRPr="00D36A6F" w:rsidRDefault="00C1656B" w:rsidP="00A00E5F">
      <w:pPr>
        <w:rPr>
          <w:b/>
          <w:bCs/>
          <w:color w:val="000000" w:themeColor="text1"/>
          <w:u w:val="single"/>
        </w:rPr>
      </w:pPr>
      <w:r w:rsidRPr="00D36A6F">
        <w:rPr>
          <w:b/>
          <w:color w:val="000000" w:themeColor="text1"/>
          <w:u w:val="single"/>
        </w:rPr>
        <w:t xml:space="preserve"> </w:t>
      </w:r>
      <w:r w:rsidRPr="00D36A6F">
        <w:rPr>
          <w:b/>
          <w:bCs/>
          <w:color w:val="000000" w:themeColor="text1"/>
          <w:highlight w:val="lightGray"/>
          <w:u w:val="single"/>
        </w:rPr>
        <w:t>SKILL</w:t>
      </w:r>
      <w:r w:rsidRPr="00D36A6F">
        <w:rPr>
          <w:b/>
          <w:bCs/>
          <w:color w:val="000000" w:themeColor="text1"/>
          <w:u w:val="single"/>
        </w:rPr>
        <w:t xml:space="preserve"> </w:t>
      </w:r>
    </w:p>
    <w:p w14:paraId="16B35636" w14:textId="34A6B661" w:rsidR="00C1656B" w:rsidRPr="00D36A6F" w:rsidRDefault="00B83C21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 xml:space="preserve">Basic knowledge of computer in </w:t>
      </w:r>
      <w:r w:rsidR="00B979DB" w:rsidRPr="00D36A6F">
        <w:rPr>
          <w:bCs/>
          <w:color w:val="000000" w:themeColor="text1"/>
        </w:rPr>
        <w:t>MS</w:t>
      </w:r>
      <w:r w:rsidR="00AD78B4" w:rsidRPr="00D36A6F">
        <w:rPr>
          <w:bCs/>
          <w:color w:val="000000" w:themeColor="text1"/>
        </w:rPr>
        <w:t xml:space="preserve"> word</w:t>
      </w:r>
      <w:r w:rsidR="00220828" w:rsidRPr="00D36A6F">
        <w:rPr>
          <w:bCs/>
          <w:color w:val="000000" w:themeColor="text1"/>
        </w:rPr>
        <w:t xml:space="preserve">, MS- </w:t>
      </w:r>
      <w:r w:rsidR="00AD78B4" w:rsidRPr="00D36A6F">
        <w:rPr>
          <w:bCs/>
          <w:color w:val="000000" w:themeColor="text1"/>
        </w:rPr>
        <w:t>Excel</w:t>
      </w:r>
      <w:r w:rsidR="006E6FD0" w:rsidRPr="00D36A6F">
        <w:rPr>
          <w:bCs/>
          <w:color w:val="000000" w:themeColor="text1"/>
        </w:rPr>
        <w:t xml:space="preserve"> </w:t>
      </w:r>
      <w:r w:rsidR="00AD78B4" w:rsidRPr="00D36A6F">
        <w:rPr>
          <w:bCs/>
          <w:color w:val="000000" w:themeColor="text1"/>
        </w:rPr>
        <w:t>and powerpoint</w:t>
      </w:r>
      <w:r w:rsidR="006E6FD0" w:rsidRPr="00D36A6F">
        <w:rPr>
          <w:bCs/>
          <w:color w:val="000000" w:themeColor="text1"/>
        </w:rPr>
        <w:t>.</w:t>
      </w:r>
    </w:p>
    <w:p w14:paraId="62FA40C5" w14:textId="2FCFF2B4" w:rsidR="00B726F7" w:rsidRPr="00D36A6F" w:rsidRDefault="002D0AEA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 xml:space="preserve">Tally </w:t>
      </w:r>
      <w:r w:rsidR="00EC1AB1" w:rsidRPr="00D36A6F">
        <w:rPr>
          <w:bCs/>
          <w:color w:val="000000" w:themeColor="text1"/>
        </w:rPr>
        <w:t>ERP 9</w:t>
      </w:r>
      <w:r w:rsidR="00D36A6F">
        <w:rPr>
          <w:bCs/>
          <w:color w:val="000000" w:themeColor="text1"/>
        </w:rPr>
        <w:t xml:space="preserve">, Brand Marketing </w:t>
      </w:r>
      <w:r w:rsidR="00C40C1B" w:rsidRPr="00D36A6F">
        <w:rPr>
          <w:bCs/>
          <w:color w:val="000000" w:themeColor="text1"/>
        </w:rPr>
        <w:t xml:space="preserve">, communications </w:t>
      </w:r>
    </w:p>
    <w:p w14:paraId="09A01FC8" w14:textId="77777777" w:rsidR="00CD68C2" w:rsidRPr="00D36A6F" w:rsidRDefault="00CD68C2" w:rsidP="00A00E5F">
      <w:pPr>
        <w:rPr>
          <w:color w:val="000000" w:themeColor="text1"/>
        </w:rPr>
      </w:pPr>
    </w:p>
    <w:p w14:paraId="371D0CDC" w14:textId="0AE10414" w:rsidR="00CD68C2" w:rsidRPr="00D36A6F" w:rsidRDefault="00660EC3" w:rsidP="00A00E5F">
      <w:pPr>
        <w:rPr>
          <w:b/>
          <w:bCs/>
          <w:color w:val="000000" w:themeColor="text1"/>
          <w:u w:val="single"/>
        </w:rPr>
      </w:pPr>
      <w:r w:rsidRPr="00D36A6F">
        <w:rPr>
          <w:b/>
          <w:bCs/>
          <w:color w:val="000000" w:themeColor="text1"/>
          <w:highlight w:val="lightGray"/>
          <w:u w:val="single"/>
        </w:rPr>
        <w:t>EXTRA</w:t>
      </w:r>
      <w:r w:rsidR="00CD68C2" w:rsidRPr="00D36A6F">
        <w:rPr>
          <w:b/>
          <w:bCs/>
          <w:color w:val="000000" w:themeColor="text1"/>
          <w:highlight w:val="lightGray"/>
          <w:u w:val="single"/>
        </w:rPr>
        <w:t xml:space="preserve"> ACTIVITY</w:t>
      </w:r>
    </w:p>
    <w:p w14:paraId="75662D7B" w14:textId="75D21054" w:rsidR="00EB136B" w:rsidRPr="00D36A6F" w:rsidRDefault="00EB136B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 xml:space="preserve">Participated in sports and cultural </w:t>
      </w:r>
      <w:r w:rsidR="00254D35" w:rsidRPr="00D36A6F">
        <w:rPr>
          <w:bCs/>
          <w:color w:val="000000" w:themeColor="text1"/>
        </w:rPr>
        <w:t>Activities in school and college level.</w:t>
      </w:r>
    </w:p>
    <w:p w14:paraId="16C955C9" w14:textId="3D2B1597" w:rsidR="00254D35" w:rsidRPr="00D36A6F" w:rsidRDefault="00A7173C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 xml:space="preserve">Industrial visit to VITA milk plant </w:t>
      </w:r>
      <w:r w:rsidR="00DD016E" w:rsidRPr="00D36A6F">
        <w:rPr>
          <w:bCs/>
          <w:color w:val="000000" w:themeColor="text1"/>
        </w:rPr>
        <w:t xml:space="preserve">IMT FARIDABAD </w:t>
      </w:r>
    </w:p>
    <w:p w14:paraId="38E811A8" w14:textId="68CC9FBE" w:rsidR="00DD016E" w:rsidRPr="00D36A6F" w:rsidRDefault="00DD016E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 xml:space="preserve">SUMMER </w:t>
      </w:r>
      <w:r w:rsidR="00D36A6F">
        <w:rPr>
          <w:bCs/>
          <w:color w:val="000000" w:themeColor="text1"/>
        </w:rPr>
        <w:t xml:space="preserve">Major </w:t>
      </w:r>
      <w:r w:rsidRPr="00D36A6F">
        <w:rPr>
          <w:bCs/>
          <w:color w:val="000000" w:themeColor="text1"/>
        </w:rPr>
        <w:t xml:space="preserve">Project report on BIG BAZAAR </w:t>
      </w:r>
      <w:r w:rsidR="00D36A6F">
        <w:rPr>
          <w:bCs/>
          <w:color w:val="000000" w:themeColor="text1"/>
        </w:rPr>
        <w:t>and MC DONALDS</w:t>
      </w:r>
    </w:p>
    <w:p w14:paraId="4BB99A90" w14:textId="77777777" w:rsidR="00660EC3" w:rsidRPr="00D36A6F" w:rsidRDefault="00660EC3" w:rsidP="00A00E5F">
      <w:pPr>
        <w:rPr>
          <w:color w:val="000000" w:themeColor="text1"/>
        </w:rPr>
      </w:pPr>
    </w:p>
    <w:p w14:paraId="36FDC83D" w14:textId="7EE253E6" w:rsidR="0076247A" w:rsidRPr="00D36A6F" w:rsidRDefault="0026360E" w:rsidP="00A00E5F">
      <w:pPr>
        <w:rPr>
          <w:b/>
          <w:color w:val="000000" w:themeColor="text1"/>
        </w:rPr>
      </w:pPr>
      <w:r w:rsidRPr="00D36A6F">
        <w:rPr>
          <w:b/>
          <w:bCs/>
          <w:color w:val="000000" w:themeColor="text1"/>
          <w:highlight w:val="lightGray"/>
          <w:u w:val="single"/>
        </w:rPr>
        <w:t>STRENGTHS</w:t>
      </w:r>
    </w:p>
    <w:p w14:paraId="25BC22D0" w14:textId="03BCBD39" w:rsidR="00B5376E" w:rsidRPr="00D36A6F" w:rsidRDefault="001241C1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 xml:space="preserve">Strong leadership quality </w:t>
      </w:r>
      <w:r w:rsidR="00EA1650" w:rsidRPr="00D36A6F">
        <w:rPr>
          <w:bCs/>
          <w:color w:val="000000" w:themeColor="text1"/>
        </w:rPr>
        <w:t xml:space="preserve">and </w:t>
      </w:r>
      <w:r w:rsidR="00D016E5" w:rsidRPr="00D36A6F">
        <w:rPr>
          <w:bCs/>
          <w:color w:val="000000" w:themeColor="text1"/>
        </w:rPr>
        <w:t xml:space="preserve">adherence </w:t>
      </w:r>
      <w:r w:rsidR="001F0C6A" w:rsidRPr="00D36A6F">
        <w:rPr>
          <w:bCs/>
          <w:color w:val="000000" w:themeColor="text1"/>
        </w:rPr>
        <w:t>to team work.</w:t>
      </w:r>
    </w:p>
    <w:p w14:paraId="273DD1B4" w14:textId="2F178C61" w:rsidR="00F52F4B" w:rsidRPr="00D36A6F" w:rsidRDefault="00C71FE6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Hardworking</w:t>
      </w:r>
      <w:r w:rsidR="00B04D4F" w:rsidRPr="00D36A6F">
        <w:rPr>
          <w:bCs/>
          <w:color w:val="000000" w:themeColor="text1"/>
        </w:rPr>
        <w:t xml:space="preserve"> , Quick learning ,</w:t>
      </w:r>
      <w:r w:rsidR="00D36A6F">
        <w:rPr>
          <w:bCs/>
          <w:color w:val="000000" w:themeColor="text1"/>
        </w:rPr>
        <w:t xml:space="preserve"> self- confident, </w:t>
      </w:r>
      <w:r w:rsidR="00F52F4B" w:rsidRPr="00D36A6F">
        <w:rPr>
          <w:bCs/>
          <w:color w:val="000000" w:themeColor="text1"/>
        </w:rPr>
        <w:t>Dedication</w:t>
      </w:r>
      <w:r w:rsidR="0009702F" w:rsidRPr="00D36A6F">
        <w:rPr>
          <w:bCs/>
          <w:color w:val="000000" w:themeColor="text1"/>
        </w:rPr>
        <w:t xml:space="preserve">, </w:t>
      </w:r>
      <w:r w:rsidR="001C7449" w:rsidRPr="00D36A6F">
        <w:rPr>
          <w:bCs/>
          <w:color w:val="000000" w:themeColor="text1"/>
        </w:rPr>
        <w:t xml:space="preserve">Discipline, </w:t>
      </w:r>
      <w:r w:rsidR="00F058EC" w:rsidRPr="00D36A6F">
        <w:rPr>
          <w:bCs/>
          <w:color w:val="000000" w:themeColor="text1"/>
        </w:rPr>
        <w:t>Honest.</w:t>
      </w:r>
    </w:p>
    <w:p w14:paraId="728ABED9" w14:textId="77777777" w:rsidR="0076247A" w:rsidRPr="00D36A6F" w:rsidRDefault="0076247A" w:rsidP="00A00E5F">
      <w:pPr>
        <w:rPr>
          <w:b/>
          <w:color w:val="000000" w:themeColor="text1"/>
        </w:rPr>
      </w:pPr>
    </w:p>
    <w:p w14:paraId="41D0E994" w14:textId="77777777" w:rsidR="005D71F6" w:rsidRPr="00D36A6F" w:rsidRDefault="003B77A1" w:rsidP="00A00E5F">
      <w:pPr>
        <w:rPr>
          <w:b/>
          <w:bCs/>
          <w:color w:val="000000" w:themeColor="text1"/>
          <w:u w:val="single"/>
        </w:rPr>
      </w:pPr>
      <w:r w:rsidRPr="00D36A6F">
        <w:rPr>
          <w:b/>
          <w:bCs/>
          <w:color w:val="000000" w:themeColor="text1"/>
          <w:u w:val="single"/>
        </w:rPr>
        <w:lastRenderedPageBreak/>
        <w:t xml:space="preserve"> </w:t>
      </w:r>
      <w:r w:rsidRPr="00D36A6F">
        <w:rPr>
          <w:b/>
          <w:bCs/>
          <w:color w:val="000000" w:themeColor="text1"/>
          <w:highlight w:val="lightGray"/>
          <w:u w:val="single"/>
        </w:rPr>
        <w:t>WORK EXPERIENCE</w:t>
      </w:r>
      <w:r w:rsidRPr="00D36A6F">
        <w:rPr>
          <w:b/>
          <w:bCs/>
          <w:color w:val="000000" w:themeColor="text1"/>
          <w:u w:val="single"/>
        </w:rPr>
        <w:t xml:space="preserve"> </w:t>
      </w:r>
      <w:r w:rsidR="005E3563" w:rsidRPr="00D36A6F">
        <w:rPr>
          <w:b/>
          <w:bCs/>
          <w:color w:val="000000" w:themeColor="text1"/>
          <w:u w:val="single"/>
        </w:rPr>
        <w:t xml:space="preserve">    </w:t>
      </w:r>
    </w:p>
    <w:p w14:paraId="4859C082" w14:textId="77777777" w:rsidR="00D36A6F" w:rsidRDefault="0014085F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 xml:space="preserve">Currently working in </w:t>
      </w:r>
      <w:proofErr w:type="spellStart"/>
      <w:r w:rsidRPr="00D36A6F">
        <w:rPr>
          <w:bCs/>
          <w:color w:val="000000" w:themeColor="text1"/>
        </w:rPr>
        <w:t>Magicpin</w:t>
      </w:r>
      <w:proofErr w:type="spellEnd"/>
      <w:r w:rsidRPr="00D36A6F">
        <w:rPr>
          <w:bCs/>
          <w:color w:val="000000" w:themeColor="text1"/>
        </w:rPr>
        <w:t xml:space="preserve">, </w:t>
      </w:r>
      <w:proofErr w:type="spellStart"/>
      <w:r w:rsidRPr="00D36A6F">
        <w:rPr>
          <w:bCs/>
          <w:color w:val="000000" w:themeColor="text1"/>
        </w:rPr>
        <w:t>samast</w:t>
      </w:r>
      <w:proofErr w:type="spellEnd"/>
      <w:r w:rsidRPr="00D36A6F">
        <w:rPr>
          <w:bCs/>
          <w:color w:val="000000" w:themeColor="text1"/>
        </w:rPr>
        <w:t xml:space="preserve"> technolo</w:t>
      </w:r>
      <w:r w:rsidR="00D36A6F">
        <w:rPr>
          <w:bCs/>
          <w:color w:val="000000" w:themeColor="text1"/>
        </w:rPr>
        <w:t xml:space="preserve">gy private limited, Gurgaon </w:t>
      </w:r>
    </w:p>
    <w:p w14:paraId="307B9AE0" w14:textId="694FC81F" w:rsidR="0014085F" w:rsidRPr="00D36A6F" w:rsidRDefault="00D36A6F" w:rsidP="00A00E5F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Designation- Senior </w:t>
      </w:r>
      <w:r w:rsidR="0014085F" w:rsidRPr="00D36A6F">
        <w:rPr>
          <w:bCs/>
          <w:color w:val="000000" w:themeColor="text1"/>
        </w:rPr>
        <w:t xml:space="preserve">Associate </w:t>
      </w:r>
      <w:r>
        <w:rPr>
          <w:bCs/>
          <w:color w:val="000000" w:themeColor="text1"/>
        </w:rPr>
        <w:t xml:space="preserve">as Team leader </w:t>
      </w:r>
      <w:r w:rsidR="0014085F" w:rsidRPr="00D36A6F">
        <w:rPr>
          <w:bCs/>
          <w:color w:val="000000" w:themeColor="text1"/>
        </w:rPr>
        <w:t>in Brand team</w:t>
      </w:r>
    </w:p>
    <w:p w14:paraId="5C85C667" w14:textId="77777777" w:rsidR="0075283A" w:rsidRPr="00D36A6F" w:rsidRDefault="0075283A" w:rsidP="00A00E5F">
      <w:pPr>
        <w:rPr>
          <w:bCs/>
          <w:color w:val="000000" w:themeColor="text1"/>
        </w:rPr>
      </w:pPr>
    </w:p>
    <w:p w14:paraId="1CFBDF65" w14:textId="24B450B4" w:rsidR="001F0C6A" w:rsidRPr="00D36A6F" w:rsidRDefault="00D022D8" w:rsidP="00A00E5F">
      <w:pPr>
        <w:rPr>
          <w:b/>
          <w:bCs/>
          <w:color w:val="000000" w:themeColor="text1"/>
          <w:u w:val="single"/>
        </w:rPr>
      </w:pPr>
      <w:r w:rsidRPr="00D36A6F">
        <w:rPr>
          <w:b/>
          <w:bCs/>
          <w:color w:val="000000" w:themeColor="text1"/>
          <w:highlight w:val="lightGray"/>
          <w:u w:val="single"/>
        </w:rPr>
        <w:t xml:space="preserve">LANGUAGE </w:t>
      </w:r>
      <w:r w:rsidR="008F12E5" w:rsidRPr="00D36A6F">
        <w:rPr>
          <w:b/>
          <w:bCs/>
          <w:color w:val="000000" w:themeColor="text1"/>
          <w:highlight w:val="lightGray"/>
          <w:u w:val="single"/>
        </w:rPr>
        <w:t>KNOWN</w:t>
      </w:r>
      <w:r w:rsidR="008F12E5" w:rsidRPr="00D36A6F">
        <w:rPr>
          <w:b/>
          <w:bCs/>
          <w:color w:val="000000" w:themeColor="text1"/>
          <w:u w:val="single"/>
        </w:rPr>
        <w:t xml:space="preserve"> </w:t>
      </w:r>
    </w:p>
    <w:p w14:paraId="3488C5EF" w14:textId="6D9106DF" w:rsidR="008F12E5" w:rsidRPr="00D36A6F" w:rsidRDefault="000F1151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Hindi ,</w:t>
      </w:r>
      <w:r w:rsidR="009862A2" w:rsidRPr="00D36A6F">
        <w:rPr>
          <w:bCs/>
          <w:color w:val="000000" w:themeColor="text1"/>
        </w:rPr>
        <w:t xml:space="preserve"> English </w:t>
      </w:r>
      <w:r w:rsidR="006053BB" w:rsidRPr="00D36A6F">
        <w:rPr>
          <w:bCs/>
          <w:color w:val="000000" w:themeColor="text1"/>
        </w:rPr>
        <w:t>,odia</w:t>
      </w:r>
    </w:p>
    <w:p w14:paraId="6FC178D8" w14:textId="77777777" w:rsidR="006D647C" w:rsidRPr="00D36A6F" w:rsidRDefault="006D647C" w:rsidP="00A00E5F">
      <w:pPr>
        <w:rPr>
          <w:color w:val="000000" w:themeColor="text1"/>
        </w:rPr>
      </w:pPr>
    </w:p>
    <w:p w14:paraId="42CB5D99" w14:textId="48FB9B53" w:rsidR="001C0084" w:rsidRPr="00D36A6F" w:rsidRDefault="00B140AF" w:rsidP="00A00E5F">
      <w:pPr>
        <w:rPr>
          <w:b/>
          <w:bCs/>
          <w:color w:val="000000" w:themeColor="text1"/>
          <w:u w:val="single"/>
        </w:rPr>
      </w:pPr>
      <w:r w:rsidRPr="00D36A6F">
        <w:rPr>
          <w:b/>
          <w:bCs/>
          <w:color w:val="000000" w:themeColor="text1"/>
          <w:highlight w:val="lightGray"/>
          <w:u w:val="single"/>
        </w:rPr>
        <w:t>HOBBIES</w:t>
      </w:r>
      <w:r w:rsidRPr="00D36A6F">
        <w:rPr>
          <w:b/>
          <w:bCs/>
          <w:color w:val="000000" w:themeColor="text1"/>
          <w:u w:val="single"/>
        </w:rPr>
        <w:t xml:space="preserve"> </w:t>
      </w:r>
    </w:p>
    <w:p w14:paraId="77828F06" w14:textId="5DAC2F29" w:rsidR="00030894" w:rsidRPr="00D36A6F" w:rsidRDefault="00030894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 xml:space="preserve">Car driving </w:t>
      </w:r>
    </w:p>
    <w:p w14:paraId="319A272A" w14:textId="065D5343" w:rsidR="00D47A05" w:rsidRPr="00D36A6F" w:rsidRDefault="007108C4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Intract with peoples..</w:t>
      </w:r>
    </w:p>
    <w:p w14:paraId="0090627C" w14:textId="5B5F2355" w:rsidR="00B96F7E" w:rsidRPr="00D36A6F" w:rsidRDefault="005C7B48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Team leading</w:t>
      </w:r>
    </w:p>
    <w:p w14:paraId="7ED38254" w14:textId="798BDAFE" w:rsidR="00395139" w:rsidRPr="00D36A6F" w:rsidRDefault="00395139" w:rsidP="00A00E5F">
      <w:pPr>
        <w:rPr>
          <w:color w:val="000000" w:themeColor="text1"/>
        </w:rPr>
      </w:pPr>
    </w:p>
    <w:p w14:paraId="055D282E" w14:textId="34D4A971" w:rsidR="00395139" w:rsidRPr="00D36A6F" w:rsidRDefault="00395139" w:rsidP="00A00E5F">
      <w:pPr>
        <w:rPr>
          <w:b/>
          <w:bCs/>
          <w:color w:val="000000" w:themeColor="text1"/>
          <w:u w:val="single"/>
        </w:rPr>
      </w:pPr>
      <w:r w:rsidRPr="00D36A6F">
        <w:rPr>
          <w:b/>
          <w:bCs/>
          <w:color w:val="000000" w:themeColor="text1"/>
          <w:highlight w:val="lightGray"/>
          <w:u w:val="single"/>
        </w:rPr>
        <w:t>PERSONAL DETAILS</w:t>
      </w:r>
      <w:r w:rsidRPr="00D36A6F">
        <w:rPr>
          <w:b/>
          <w:bCs/>
          <w:color w:val="000000" w:themeColor="text1"/>
          <w:u w:val="single"/>
        </w:rPr>
        <w:t xml:space="preserve"> </w:t>
      </w:r>
    </w:p>
    <w:p w14:paraId="6D97DD78" w14:textId="613D7816" w:rsidR="009A60F5" w:rsidRPr="00D36A6F" w:rsidRDefault="00383A5D" w:rsidP="00A00E5F">
      <w:pPr>
        <w:rPr>
          <w:bCs/>
          <w:color w:val="000000" w:themeColor="text1"/>
        </w:rPr>
      </w:pPr>
      <w:r w:rsidRPr="00D36A6F">
        <w:rPr>
          <w:color w:val="000000" w:themeColor="text1"/>
        </w:rPr>
        <w:t xml:space="preserve"> </w:t>
      </w:r>
      <w:r w:rsidR="00D36A6F">
        <w:rPr>
          <w:bCs/>
          <w:color w:val="000000" w:themeColor="text1"/>
        </w:rPr>
        <w:t>Father N</w:t>
      </w:r>
      <w:r w:rsidR="00034BE0" w:rsidRPr="00D36A6F">
        <w:rPr>
          <w:bCs/>
          <w:color w:val="000000" w:themeColor="text1"/>
        </w:rPr>
        <w:t xml:space="preserve">ame : </w:t>
      </w:r>
      <w:r w:rsidR="00DB06BF" w:rsidRPr="00D36A6F">
        <w:rPr>
          <w:bCs/>
          <w:color w:val="000000" w:themeColor="text1"/>
        </w:rPr>
        <w:t xml:space="preserve">Mr. AJAY KUMAR SAMAL </w:t>
      </w:r>
    </w:p>
    <w:p w14:paraId="78BFDC1D" w14:textId="1ADBC99A" w:rsidR="00C359EA" w:rsidRPr="00D36A6F" w:rsidRDefault="00D36A6F" w:rsidP="00A00E5F">
      <w:pPr>
        <w:rPr>
          <w:bCs/>
          <w:color w:val="000000" w:themeColor="text1"/>
        </w:rPr>
      </w:pPr>
      <w:r>
        <w:rPr>
          <w:bCs/>
          <w:color w:val="000000" w:themeColor="text1"/>
        </w:rPr>
        <w:t>Date of B</w:t>
      </w:r>
      <w:r w:rsidR="00266A00" w:rsidRPr="00D36A6F">
        <w:rPr>
          <w:bCs/>
          <w:color w:val="000000" w:themeColor="text1"/>
        </w:rPr>
        <w:t xml:space="preserve">irth  : </w:t>
      </w:r>
      <w:r w:rsidR="000C189A" w:rsidRPr="00D36A6F">
        <w:rPr>
          <w:bCs/>
          <w:color w:val="000000" w:themeColor="text1"/>
        </w:rPr>
        <w:t>12-4-1999</w:t>
      </w:r>
    </w:p>
    <w:p w14:paraId="21547BA9" w14:textId="19A7455F" w:rsidR="00816882" w:rsidRPr="00D36A6F" w:rsidRDefault="00D36A6F" w:rsidP="00A00E5F">
      <w:pPr>
        <w:rPr>
          <w:bCs/>
          <w:color w:val="000000" w:themeColor="text1"/>
        </w:rPr>
      </w:pPr>
      <w:r>
        <w:rPr>
          <w:bCs/>
          <w:color w:val="000000" w:themeColor="text1"/>
        </w:rPr>
        <w:t>Marital S</w:t>
      </w:r>
      <w:r w:rsidR="00FD7EB6" w:rsidRPr="00D36A6F">
        <w:rPr>
          <w:bCs/>
          <w:color w:val="000000" w:themeColor="text1"/>
        </w:rPr>
        <w:t xml:space="preserve">tatus : </w:t>
      </w:r>
      <w:r w:rsidR="00204148" w:rsidRPr="00D36A6F">
        <w:rPr>
          <w:bCs/>
          <w:color w:val="000000" w:themeColor="text1"/>
        </w:rPr>
        <w:t>single</w:t>
      </w:r>
    </w:p>
    <w:p w14:paraId="141C7233" w14:textId="0D87BF57" w:rsidR="00FD7EB6" w:rsidRPr="00D36A6F" w:rsidRDefault="00284A5E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Sex                  : male</w:t>
      </w:r>
    </w:p>
    <w:p w14:paraId="2BC41631" w14:textId="07299FA9" w:rsidR="00284A5E" w:rsidRPr="00D36A6F" w:rsidRDefault="00284A5E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Nationality     : Indian</w:t>
      </w:r>
    </w:p>
    <w:p w14:paraId="0460F680" w14:textId="1E020110" w:rsidR="00284A5E" w:rsidRPr="00D36A6F" w:rsidRDefault="004F4F70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Mobile no      : 9625449686</w:t>
      </w:r>
    </w:p>
    <w:p w14:paraId="4DEF8EB7" w14:textId="77777777" w:rsidR="004F4F70" w:rsidRPr="00D36A6F" w:rsidRDefault="004F4F70" w:rsidP="00A00E5F">
      <w:pPr>
        <w:rPr>
          <w:color w:val="000000" w:themeColor="text1"/>
        </w:rPr>
      </w:pPr>
    </w:p>
    <w:p w14:paraId="0ED298E4" w14:textId="2527F2AA" w:rsidR="001C0084" w:rsidRPr="00D36A6F" w:rsidRDefault="00A24AD0" w:rsidP="00A00E5F">
      <w:pPr>
        <w:rPr>
          <w:b/>
          <w:bCs/>
          <w:color w:val="000000" w:themeColor="text1"/>
          <w:u w:val="single"/>
        </w:rPr>
      </w:pPr>
      <w:r w:rsidRPr="00D36A6F">
        <w:rPr>
          <w:b/>
          <w:bCs/>
          <w:color w:val="000000" w:themeColor="text1"/>
          <w:highlight w:val="lightGray"/>
          <w:u w:val="single"/>
        </w:rPr>
        <w:t>DECLARATION</w:t>
      </w:r>
      <w:r w:rsidRPr="00D36A6F">
        <w:rPr>
          <w:b/>
          <w:bCs/>
          <w:color w:val="000000" w:themeColor="text1"/>
          <w:u w:val="single"/>
        </w:rPr>
        <w:t xml:space="preserve"> </w:t>
      </w:r>
    </w:p>
    <w:p w14:paraId="0895343C" w14:textId="6853967E" w:rsidR="00D83CC1" w:rsidRPr="00D36A6F" w:rsidRDefault="009B7273" w:rsidP="00A00E5F">
      <w:pPr>
        <w:rPr>
          <w:bCs/>
          <w:color w:val="000000" w:themeColor="text1"/>
        </w:rPr>
      </w:pPr>
      <w:r w:rsidRPr="00D36A6F">
        <w:rPr>
          <w:bCs/>
          <w:color w:val="000000" w:themeColor="text1"/>
        </w:rPr>
        <w:t>This is certify</w:t>
      </w:r>
      <w:r w:rsidR="002D7113" w:rsidRPr="00D36A6F">
        <w:rPr>
          <w:bCs/>
          <w:color w:val="000000" w:themeColor="text1"/>
        </w:rPr>
        <w:t xml:space="preserve">ing </w:t>
      </w:r>
      <w:r w:rsidRPr="00D36A6F">
        <w:rPr>
          <w:bCs/>
          <w:color w:val="000000" w:themeColor="text1"/>
        </w:rPr>
        <w:t xml:space="preserve">that </w:t>
      </w:r>
      <w:r w:rsidR="00256E78" w:rsidRPr="00D36A6F">
        <w:rPr>
          <w:bCs/>
          <w:color w:val="000000" w:themeColor="text1"/>
        </w:rPr>
        <w:t xml:space="preserve">the above mentioned </w:t>
      </w:r>
      <w:r w:rsidR="00D319D1" w:rsidRPr="00D36A6F">
        <w:rPr>
          <w:bCs/>
          <w:color w:val="000000" w:themeColor="text1"/>
        </w:rPr>
        <w:t xml:space="preserve">facts </w:t>
      </w:r>
      <w:r w:rsidR="00FB0D84" w:rsidRPr="00D36A6F">
        <w:rPr>
          <w:bCs/>
          <w:color w:val="000000" w:themeColor="text1"/>
        </w:rPr>
        <w:t xml:space="preserve">true to my knowledge </w:t>
      </w:r>
      <w:r w:rsidR="00007CC2" w:rsidRPr="00D36A6F">
        <w:rPr>
          <w:bCs/>
          <w:color w:val="000000" w:themeColor="text1"/>
        </w:rPr>
        <w:t>and belief</w:t>
      </w:r>
      <w:r w:rsidR="00B50F6C" w:rsidRPr="00D36A6F">
        <w:rPr>
          <w:bCs/>
          <w:color w:val="000000" w:themeColor="text1"/>
        </w:rPr>
        <w:t>.</w:t>
      </w:r>
    </w:p>
    <w:p w14:paraId="69C13DE2" w14:textId="356FE656" w:rsidR="000C43CA" w:rsidRPr="00D36A6F" w:rsidRDefault="000C43CA" w:rsidP="00A00E5F">
      <w:pPr>
        <w:rPr>
          <w:color w:val="000000" w:themeColor="text1"/>
        </w:rPr>
      </w:pPr>
    </w:p>
    <w:p w14:paraId="20E445EA" w14:textId="70B10161" w:rsidR="000C43CA" w:rsidRPr="00D36A6F" w:rsidRDefault="000C43CA" w:rsidP="00A00E5F">
      <w:pPr>
        <w:rPr>
          <w:color w:val="000000" w:themeColor="text1"/>
        </w:rPr>
      </w:pPr>
      <w:r w:rsidRPr="00D36A6F">
        <w:rPr>
          <w:color w:val="000000" w:themeColor="text1"/>
        </w:rPr>
        <w:t xml:space="preserve">    </w:t>
      </w:r>
    </w:p>
    <w:p w14:paraId="4040224B" w14:textId="7F0C76A7" w:rsidR="001C0084" w:rsidRPr="00D36A6F" w:rsidRDefault="001C0084">
      <w:pPr>
        <w:rPr>
          <w:bCs/>
        </w:rPr>
      </w:pPr>
    </w:p>
    <w:sectPr w:rsidR="001C0084" w:rsidRPr="00D36A6F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136A" w14:textId="77777777" w:rsidR="004400E2" w:rsidRDefault="004400E2">
      <w:pPr>
        <w:spacing w:after="0" w:line="240" w:lineRule="auto"/>
      </w:pPr>
      <w:r>
        <w:separator/>
      </w:r>
    </w:p>
  </w:endnote>
  <w:endnote w:type="continuationSeparator" w:id="0">
    <w:p w14:paraId="2827D1F6" w14:textId="77777777" w:rsidR="004400E2" w:rsidRDefault="0044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55D20" w14:textId="77777777"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012A" w14:textId="77777777" w:rsidR="004400E2" w:rsidRDefault="004400E2">
      <w:pPr>
        <w:spacing w:after="0" w:line="240" w:lineRule="auto"/>
      </w:pPr>
      <w:r>
        <w:separator/>
      </w:r>
    </w:p>
  </w:footnote>
  <w:footnote w:type="continuationSeparator" w:id="0">
    <w:p w14:paraId="58953061" w14:textId="77777777" w:rsidR="004400E2" w:rsidRDefault="0044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8494" w14:textId="77777777" w:rsidR="001C0084" w:rsidRDefault="007F7DCE">
    <w:pPr>
      <w:pStyle w:val="Header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3C417B" wp14:editId="7EA8BC7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BBF53CF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">
              <v:rect id="Rectangle 2" o:spid="_x0000_s1027" style="position:absolute;width:32004;height:1920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8818" w14:textId="77777777" w:rsidR="001C0084" w:rsidRDefault="007F7DCE">
    <w:pPr>
      <w:pStyle w:val="Header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52DE39" wp14:editId="4824052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29F1D1F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">
              <v:rect id="Rectangle 6" o:spid="_x0000_s1027" style="position:absolute;width:32004;height:1920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895B5B"/>
    <w:multiLevelType w:val="hybridMultilevel"/>
    <w:tmpl w:val="EF02D26A"/>
    <w:lvl w:ilvl="0" w:tplc="FFFFFFFF">
      <w:start w:val="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4331"/>
    <w:multiLevelType w:val="hybridMultilevel"/>
    <w:tmpl w:val="EFF0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A2F20"/>
    <w:multiLevelType w:val="hybridMultilevel"/>
    <w:tmpl w:val="47260592"/>
    <w:lvl w:ilvl="0" w:tplc="FFFFFFFF">
      <w:start w:val="3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3F6614"/>
    <w:multiLevelType w:val="hybridMultilevel"/>
    <w:tmpl w:val="D258F2F6"/>
    <w:lvl w:ilvl="0" w:tplc="FFFFFFFF">
      <w:start w:val="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7062">
    <w:abstractNumId w:val="9"/>
  </w:num>
  <w:num w:numId="2" w16cid:durableId="1118262220">
    <w:abstractNumId w:val="7"/>
  </w:num>
  <w:num w:numId="3" w16cid:durableId="218901709">
    <w:abstractNumId w:val="6"/>
  </w:num>
  <w:num w:numId="4" w16cid:durableId="401634918">
    <w:abstractNumId w:val="5"/>
  </w:num>
  <w:num w:numId="5" w16cid:durableId="317150368">
    <w:abstractNumId w:val="4"/>
  </w:num>
  <w:num w:numId="6" w16cid:durableId="1607956318">
    <w:abstractNumId w:val="8"/>
  </w:num>
  <w:num w:numId="7" w16cid:durableId="382217611">
    <w:abstractNumId w:val="3"/>
  </w:num>
  <w:num w:numId="8" w16cid:durableId="846989010">
    <w:abstractNumId w:val="2"/>
  </w:num>
  <w:num w:numId="9" w16cid:durableId="751466951">
    <w:abstractNumId w:val="1"/>
  </w:num>
  <w:num w:numId="10" w16cid:durableId="100689180">
    <w:abstractNumId w:val="0"/>
  </w:num>
  <w:num w:numId="11" w16cid:durableId="1494838407">
    <w:abstractNumId w:val="11"/>
  </w:num>
  <w:num w:numId="12" w16cid:durableId="1538931978">
    <w:abstractNumId w:val="13"/>
  </w:num>
  <w:num w:numId="13" w16cid:durableId="284239129">
    <w:abstractNumId w:val="12"/>
  </w:num>
  <w:num w:numId="14" w16cid:durableId="1026711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E1"/>
    <w:rsid w:val="0000092C"/>
    <w:rsid w:val="00003D10"/>
    <w:rsid w:val="00007CC2"/>
    <w:rsid w:val="000266FD"/>
    <w:rsid w:val="00030894"/>
    <w:rsid w:val="00030EB1"/>
    <w:rsid w:val="00034BE0"/>
    <w:rsid w:val="00047CB1"/>
    <w:rsid w:val="0009702F"/>
    <w:rsid w:val="000C189A"/>
    <w:rsid w:val="000C43CA"/>
    <w:rsid w:val="000C614F"/>
    <w:rsid w:val="000E1D67"/>
    <w:rsid w:val="000E2EE3"/>
    <w:rsid w:val="000E71C8"/>
    <w:rsid w:val="000F1151"/>
    <w:rsid w:val="000F5DCE"/>
    <w:rsid w:val="00111F4D"/>
    <w:rsid w:val="001241C1"/>
    <w:rsid w:val="0014085F"/>
    <w:rsid w:val="001475E1"/>
    <w:rsid w:val="00150180"/>
    <w:rsid w:val="00150AE2"/>
    <w:rsid w:val="00162413"/>
    <w:rsid w:val="00177A3A"/>
    <w:rsid w:val="00180066"/>
    <w:rsid w:val="001913EC"/>
    <w:rsid w:val="001970AC"/>
    <w:rsid w:val="001A0BC0"/>
    <w:rsid w:val="001B40BE"/>
    <w:rsid w:val="001C0084"/>
    <w:rsid w:val="001C7449"/>
    <w:rsid w:val="001D1037"/>
    <w:rsid w:val="001D2B9B"/>
    <w:rsid w:val="001F0C6A"/>
    <w:rsid w:val="001F5267"/>
    <w:rsid w:val="00204148"/>
    <w:rsid w:val="00210BA2"/>
    <w:rsid w:val="00220828"/>
    <w:rsid w:val="00241A06"/>
    <w:rsid w:val="00254D35"/>
    <w:rsid w:val="002562E6"/>
    <w:rsid w:val="00256E78"/>
    <w:rsid w:val="0026360E"/>
    <w:rsid w:val="00263A8F"/>
    <w:rsid w:val="00266A00"/>
    <w:rsid w:val="00266DA7"/>
    <w:rsid w:val="00273163"/>
    <w:rsid w:val="0027397C"/>
    <w:rsid w:val="00284A5E"/>
    <w:rsid w:val="002B61B2"/>
    <w:rsid w:val="002C49C0"/>
    <w:rsid w:val="002C5EA2"/>
    <w:rsid w:val="002D0AEA"/>
    <w:rsid w:val="002D7113"/>
    <w:rsid w:val="002F2E16"/>
    <w:rsid w:val="002F3F25"/>
    <w:rsid w:val="0031036B"/>
    <w:rsid w:val="00341556"/>
    <w:rsid w:val="00345994"/>
    <w:rsid w:val="003817A3"/>
    <w:rsid w:val="00383A5D"/>
    <w:rsid w:val="00395139"/>
    <w:rsid w:val="003A3B9F"/>
    <w:rsid w:val="003B77A1"/>
    <w:rsid w:val="003C1C78"/>
    <w:rsid w:val="003C5D34"/>
    <w:rsid w:val="00406FCD"/>
    <w:rsid w:val="004400E2"/>
    <w:rsid w:val="004452AA"/>
    <w:rsid w:val="00451B3B"/>
    <w:rsid w:val="004545FF"/>
    <w:rsid w:val="0045549F"/>
    <w:rsid w:val="00465667"/>
    <w:rsid w:val="00471E74"/>
    <w:rsid w:val="004A01B5"/>
    <w:rsid w:val="004B5983"/>
    <w:rsid w:val="004D199C"/>
    <w:rsid w:val="004D4C41"/>
    <w:rsid w:val="004F2532"/>
    <w:rsid w:val="004F4F70"/>
    <w:rsid w:val="00505E25"/>
    <w:rsid w:val="005174BC"/>
    <w:rsid w:val="005247F5"/>
    <w:rsid w:val="00527BF0"/>
    <w:rsid w:val="0053481C"/>
    <w:rsid w:val="00540650"/>
    <w:rsid w:val="00552877"/>
    <w:rsid w:val="00552FEF"/>
    <w:rsid w:val="00554FD9"/>
    <w:rsid w:val="00555A06"/>
    <w:rsid w:val="00557D36"/>
    <w:rsid w:val="0059125A"/>
    <w:rsid w:val="005941E1"/>
    <w:rsid w:val="0059494C"/>
    <w:rsid w:val="005A12D7"/>
    <w:rsid w:val="005C7B48"/>
    <w:rsid w:val="005D535E"/>
    <w:rsid w:val="005D6C67"/>
    <w:rsid w:val="005D71F6"/>
    <w:rsid w:val="005E175C"/>
    <w:rsid w:val="005E3563"/>
    <w:rsid w:val="005F24A8"/>
    <w:rsid w:val="006053BB"/>
    <w:rsid w:val="00625E6A"/>
    <w:rsid w:val="00630E6D"/>
    <w:rsid w:val="0063302A"/>
    <w:rsid w:val="00660EC3"/>
    <w:rsid w:val="00684194"/>
    <w:rsid w:val="006C185A"/>
    <w:rsid w:val="006D647C"/>
    <w:rsid w:val="006D75CB"/>
    <w:rsid w:val="006E6FD0"/>
    <w:rsid w:val="006F6874"/>
    <w:rsid w:val="00701C3D"/>
    <w:rsid w:val="007108C4"/>
    <w:rsid w:val="00717547"/>
    <w:rsid w:val="0074476B"/>
    <w:rsid w:val="0075283A"/>
    <w:rsid w:val="0076247A"/>
    <w:rsid w:val="007A6DA6"/>
    <w:rsid w:val="007A7B97"/>
    <w:rsid w:val="007D38FB"/>
    <w:rsid w:val="007E128E"/>
    <w:rsid w:val="007F7DCE"/>
    <w:rsid w:val="00816882"/>
    <w:rsid w:val="008611BF"/>
    <w:rsid w:val="00865716"/>
    <w:rsid w:val="008B4F87"/>
    <w:rsid w:val="008B68FC"/>
    <w:rsid w:val="008C2B72"/>
    <w:rsid w:val="008F12E5"/>
    <w:rsid w:val="008F3C91"/>
    <w:rsid w:val="00920AE5"/>
    <w:rsid w:val="00945A38"/>
    <w:rsid w:val="009862A2"/>
    <w:rsid w:val="00997E45"/>
    <w:rsid w:val="009A60F5"/>
    <w:rsid w:val="009B6C98"/>
    <w:rsid w:val="009B7273"/>
    <w:rsid w:val="009D718A"/>
    <w:rsid w:val="009F53EC"/>
    <w:rsid w:val="00A00897"/>
    <w:rsid w:val="00A00E5F"/>
    <w:rsid w:val="00A070E0"/>
    <w:rsid w:val="00A1793F"/>
    <w:rsid w:val="00A24AD0"/>
    <w:rsid w:val="00A3422D"/>
    <w:rsid w:val="00A41CAF"/>
    <w:rsid w:val="00A7173C"/>
    <w:rsid w:val="00A80EF7"/>
    <w:rsid w:val="00A90674"/>
    <w:rsid w:val="00AA2208"/>
    <w:rsid w:val="00AA2D38"/>
    <w:rsid w:val="00AC71A4"/>
    <w:rsid w:val="00AD78B4"/>
    <w:rsid w:val="00AF1E9A"/>
    <w:rsid w:val="00B04D4F"/>
    <w:rsid w:val="00B059AF"/>
    <w:rsid w:val="00B10037"/>
    <w:rsid w:val="00B139BC"/>
    <w:rsid w:val="00B140AF"/>
    <w:rsid w:val="00B37C07"/>
    <w:rsid w:val="00B50F6C"/>
    <w:rsid w:val="00B5376E"/>
    <w:rsid w:val="00B70BB1"/>
    <w:rsid w:val="00B726F7"/>
    <w:rsid w:val="00B83C21"/>
    <w:rsid w:val="00B94B42"/>
    <w:rsid w:val="00B96F7E"/>
    <w:rsid w:val="00B979DB"/>
    <w:rsid w:val="00BA5C67"/>
    <w:rsid w:val="00BC2DA4"/>
    <w:rsid w:val="00BD54B6"/>
    <w:rsid w:val="00BD786A"/>
    <w:rsid w:val="00BE1E3A"/>
    <w:rsid w:val="00BF5226"/>
    <w:rsid w:val="00C01654"/>
    <w:rsid w:val="00C028CF"/>
    <w:rsid w:val="00C076A2"/>
    <w:rsid w:val="00C07F8B"/>
    <w:rsid w:val="00C1656B"/>
    <w:rsid w:val="00C3213D"/>
    <w:rsid w:val="00C34F42"/>
    <w:rsid w:val="00C359EA"/>
    <w:rsid w:val="00C37708"/>
    <w:rsid w:val="00C40C1B"/>
    <w:rsid w:val="00C41FCC"/>
    <w:rsid w:val="00C500F6"/>
    <w:rsid w:val="00C53B4E"/>
    <w:rsid w:val="00C71FE6"/>
    <w:rsid w:val="00C867E1"/>
    <w:rsid w:val="00CD25F4"/>
    <w:rsid w:val="00CD68C2"/>
    <w:rsid w:val="00CD79CF"/>
    <w:rsid w:val="00CF54A8"/>
    <w:rsid w:val="00D016E5"/>
    <w:rsid w:val="00D022D8"/>
    <w:rsid w:val="00D319D1"/>
    <w:rsid w:val="00D32610"/>
    <w:rsid w:val="00D36A6F"/>
    <w:rsid w:val="00D47362"/>
    <w:rsid w:val="00D47A05"/>
    <w:rsid w:val="00D5622D"/>
    <w:rsid w:val="00D64F62"/>
    <w:rsid w:val="00D83CC1"/>
    <w:rsid w:val="00D907EA"/>
    <w:rsid w:val="00DB06BF"/>
    <w:rsid w:val="00DD016E"/>
    <w:rsid w:val="00DE0861"/>
    <w:rsid w:val="00DE1C27"/>
    <w:rsid w:val="00DF291B"/>
    <w:rsid w:val="00DF6040"/>
    <w:rsid w:val="00E10213"/>
    <w:rsid w:val="00E438EE"/>
    <w:rsid w:val="00E51B16"/>
    <w:rsid w:val="00E6133D"/>
    <w:rsid w:val="00E72B7F"/>
    <w:rsid w:val="00EA1650"/>
    <w:rsid w:val="00EB136B"/>
    <w:rsid w:val="00EC0642"/>
    <w:rsid w:val="00EC1AB1"/>
    <w:rsid w:val="00ED2390"/>
    <w:rsid w:val="00ED244F"/>
    <w:rsid w:val="00EE5EFA"/>
    <w:rsid w:val="00EF74A7"/>
    <w:rsid w:val="00EF7CE2"/>
    <w:rsid w:val="00F058EC"/>
    <w:rsid w:val="00F074FC"/>
    <w:rsid w:val="00F36460"/>
    <w:rsid w:val="00F52F4B"/>
    <w:rsid w:val="00F54A84"/>
    <w:rsid w:val="00F661C8"/>
    <w:rsid w:val="00F74F90"/>
    <w:rsid w:val="00F803EB"/>
    <w:rsid w:val="00F82054"/>
    <w:rsid w:val="00F83F48"/>
    <w:rsid w:val="00F978C4"/>
    <w:rsid w:val="00FB0D84"/>
    <w:rsid w:val="00FB60EE"/>
    <w:rsid w:val="00FD7EB6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9068AB"/>
  <w15:chartTrackingRefBased/>
  <w15:docId w15:val="{E67F8043-E46B-CC40-B027-B99D508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D64F62"/>
    <w:rPr>
      <w:color w:val="3D859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F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A84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%7bEFE8D87D-B642-E84A-8617-D3AC1856EAD1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%7bEFE8D87D-B642-E84A-8617-D3AC1856EAD1%7dtf50002038.dotx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Vishwajeet Samal</dc:creator>
  <cp:keywords/>
  <cp:lastModifiedBy>Vishwajeet Samal</cp:lastModifiedBy>
  <cp:revision>2</cp:revision>
  <dcterms:created xsi:type="dcterms:W3CDTF">2023-09-28T13:51:00Z</dcterms:created>
  <dcterms:modified xsi:type="dcterms:W3CDTF">2023-09-28T13:51:00Z</dcterms:modified>
</cp:coreProperties>
</file>