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1849E" w14:textId="77777777" w:rsidR="00C55D85" w:rsidRDefault="00C55D85" w:rsidP="00DD5F82">
      <w:pPr>
        <w:pStyle w:val="GraphicAnchor"/>
      </w:pPr>
    </w:p>
    <w:tbl>
      <w:tblPr>
        <w:tblW w:w="4958" w:type="pct"/>
        <w:tblLayout w:type="fixed"/>
        <w:tblLook w:val="0600" w:firstRow="0" w:lastRow="0" w:firstColumn="0" w:lastColumn="0" w:noHBand="1" w:noVBand="1"/>
      </w:tblPr>
      <w:tblGrid>
        <w:gridCol w:w="2141"/>
        <w:gridCol w:w="919"/>
        <w:gridCol w:w="3089"/>
        <w:gridCol w:w="151"/>
        <w:gridCol w:w="451"/>
        <w:gridCol w:w="3229"/>
        <w:gridCol w:w="15"/>
      </w:tblGrid>
      <w:tr w:rsidR="00D266D4" w14:paraId="2AFA3AE0" w14:textId="77777777" w:rsidTr="00121266">
        <w:trPr>
          <w:trHeight w:hRule="exact" w:val="1105"/>
          <w:tblHeader/>
        </w:trPr>
        <w:tc>
          <w:tcPr>
            <w:tcW w:w="9995" w:type="dxa"/>
            <w:gridSpan w:val="7"/>
            <w:tcBorders>
              <w:bottom w:val="single" w:sz="12" w:space="0" w:color="000000" w:themeColor="text1"/>
            </w:tcBorders>
            <w:tcMar>
              <w:bottom w:w="216" w:type="dxa"/>
              <w:right w:w="0" w:type="dxa"/>
            </w:tcMar>
          </w:tcPr>
          <w:p w14:paraId="442997DC" w14:textId="49E4803B" w:rsidR="00D266D4" w:rsidRPr="008C58C0" w:rsidRDefault="004B78C6" w:rsidP="00003BB9">
            <w:pPr>
              <w:pStyle w:val="Title"/>
              <w:ind w:left="-108"/>
            </w:pPr>
            <w:r>
              <w:t>Sh</w:t>
            </w:r>
            <w:r w:rsidR="0057360F">
              <w:t>iv Sunder Sharma</w:t>
            </w:r>
          </w:p>
          <w:p w14:paraId="0AB3B382" w14:textId="035EA641" w:rsidR="000434BA" w:rsidRPr="00003BB9" w:rsidRDefault="000434BA" w:rsidP="00003BB9">
            <w:pPr>
              <w:pStyle w:val="Subtitle"/>
              <w:ind w:left="-108"/>
            </w:pPr>
          </w:p>
        </w:tc>
      </w:tr>
      <w:tr w:rsidR="008C58C0" w14:paraId="1C0F9F1D" w14:textId="77777777" w:rsidTr="00105FED">
        <w:trPr>
          <w:trHeight w:val="46"/>
        </w:trPr>
        <w:tc>
          <w:tcPr>
            <w:tcW w:w="3060" w:type="dxa"/>
            <w:gridSpan w:val="2"/>
            <w:tcBorders>
              <w:top w:val="single" w:sz="12" w:space="0" w:color="000000" w:themeColor="text1"/>
            </w:tcBorders>
          </w:tcPr>
          <w:p w14:paraId="5CB16323" w14:textId="77777777" w:rsidR="008C58C0" w:rsidRDefault="008C58C0" w:rsidP="008C58C0">
            <w:pPr>
              <w:pStyle w:val="TableSmallRows"/>
            </w:pPr>
          </w:p>
        </w:tc>
        <w:tc>
          <w:tcPr>
            <w:tcW w:w="3691" w:type="dxa"/>
            <w:gridSpan w:val="3"/>
            <w:tcBorders>
              <w:top w:val="single" w:sz="12" w:space="0" w:color="000000" w:themeColor="text1"/>
            </w:tcBorders>
          </w:tcPr>
          <w:p w14:paraId="1C3525A9" w14:textId="77777777" w:rsidR="008C58C0" w:rsidRDefault="008C58C0" w:rsidP="008C58C0">
            <w:pPr>
              <w:pStyle w:val="TableSmallRows"/>
            </w:pPr>
          </w:p>
        </w:tc>
        <w:tc>
          <w:tcPr>
            <w:tcW w:w="3244" w:type="dxa"/>
            <w:gridSpan w:val="2"/>
            <w:tcBorders>
              <w:top w:val="single" w:sz="12" w:space="0" w:color="000000" w:themeColor="text1"/>
            </w:tcBorders>
          </w:tcPr>
          <w:p w14:paraId="3DF2861B" w14:textId="77777777" w:rsidR="008C58C0" w:rsidRPr="00CA1480" w:rsidRDefault="008C58C0" w:rsidP="008C58C0">
            <w:pPr>
              <w:pStyle w:val="TableSmallRows"/>
            </w:pPr>
          </w:p>
        </w:tc>
      </w:tr>
      <w:tr w:rsidR="00E8212E" w14:paraId="1B545AAE" w14:textId="77777777" w:rsidTr="00105FED">
        <w:trPr>
          <w:trHeight w:val="606"/>
        </w:trPr>
        <w:tc>
          <w:tcPr>
            <w:tcW w:w="3060" w:type="dxa"/>
            <w:gridSpan w:val="2"/>
            <w:tcBorders>
              <w:right w:val="single" w:sz="12" w:space="0" w:color="000000" w:themeColor="text1"/>
            </w:tcBorders>
            <w:vAlign w:val="center"/>
          </w:tcPr>
          <w:p w14:paraId="1E57E531" w14:textId="148202E0" w:rsidR="00E8212E" w:rsidRDefault="004B78C6" w:rsidP="004A2A78">
            <w:pPr>
              <w:jc w:val="center"/>
            </w:pPr>
            <w:r>
              <w:t xml:space="preserve">D 388/86 bharat vihar Dwarka </w:t>
            </w:r>
          </w:p>
        </w:tc>
        <w:tc>
          <w:tcPr>
            <w:tcW w:w="3691" w:type="dxa"/>
            <w:gridSpan w:val="3"/>
            <w:tcBorders>
              <w:left w:val="single" w:sz="12" w:space="0" w:color="000000" w:themeColor="text1"/>
              <w:right w:val="single" w:sz="12" w:space="0" w:color="000000" w:themeColor="text1"/>
            </w:tcBorders>
            <w:vAlign w:val="center"/>
          </w:tcPr>
          <w:p w14:paraId="2D00517C" w14:textId="1DF056CC" w:rsidR="00E8212E" w:rsidRDefault="00405202" w:rsidP="004A2A78">
            <w:pPr>
              <w:jc w:val="center"/>
            </w:pPr>
            <w:r>
              <w:t>kshivisharma606@gmail.com</w:t>
            </w:r>
          </w:p>
        </w:tc>
        <w:tc>
          <w:tcPr>
            <w:tcW w:w="3244" w:type="dxa"/>
            <w:gridSpan w:val="2"/>
            <w:tcBorders>
              <w:left w:val="single" w:sz="12" w:space="0" w:color="000000" w:themeColor="text1"/>
            </w:tcBorders>
            <w:vAlign w:val="center"/>
          </w:tcPr>
          <w:p w14:paraId="0042BCDF" w14:textId="1023CEFE" w:rsidR="00E8212E" w:rsidRDefault="004B78C6" w:rsidP="004A2A78">
            <w:pPr>
              <w:jc w:val="center"/>
            </w:pPr>
            <w:r>
              <w:t>New delhi India</w:t>
            </w:r>
          </w:p>
        </w:tc>
      </w:tr>
      <w:tr w:rsidR="008C58C0" w14:paraId="6B7571E5" w14:textId="77777777" w:rsidTr="00105FED">
        <w:trPr>
          <w:trHeight w:val="46"/>
        </w:trPr>
        <w:tc>
          <w:tcPr>
            <w:tcW w:w="3060" w:type="dxa"/>
            <w:gridSpan w:val="2"/>
            <w:tcBorders>
              <w:bottom w:val="single" w:sz="12" w:space="0" w:color="000000" w:themeColor="text1"/>
            </w:tcBorders>
          </w:tcPr>
          <w:p w14:paraId="0E278A60" w14:textId="77777777" w:rsidR="008C58C0" w:rsidRDefault="008C58C0" w:rsidP="008C58C0">
            <w:pPr>
              <w:pStyle w:val="TableSmallRows"/>
            </w:pPr>
          </w:p>
        </w:tc>
        <w:tc>
          <w:tcPr>
            <w:tcW w:w="3691" w:type="dxa"/>
            <w:gridSpan w:val="3"/>
            <w:tcBorders>
              <w:bottom w:val="single" w:sz="12" w:space="0" w:color="000000" w:themeColor="text1"/>
            </w:tcBorders>
          </w:tcPr>
          <w:p w14:paraId="1DF4397A" w14:textId="77777777" w:rsidR="008C58C0" w:rsidRDefault="008C58C0" w:rsidP="008C58C0">
            <w:pPr>
              <w:pStyle w:val="TableSmallRows"/>
            </w:pPr>
          </w:p>
        </w:tc>
        <w:tc>
          <w:tcPr>
            <w:tcW w:w="3244" w:type="dxa"/>
            <w:gridSpan w:val="2"/>
            <w:tcBorders>
              <w:bottom w:val="single" w:sz="12" w:space="0" w:color="000000" w:themeColor="text1"/>
            </w:tcBorders>
          </w:tcPr>
          <w:p w14:paraId="3D4DC46E" w14:textId="77777777" w:rsidR="008C58C0" w:rsidRPr="00CA1480" w:rsidRDefault="008C58C0" w:rsidP="008C58C0">
            <w:pPr>
              <w:pStyle w:val="TableSmallRows"/>
            </w:pPr>
          </w:p>
        </w:tc>
      </w:tr>
      <w:tr w:rsidR="0075458C" w14:paraId="570303CB"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1199"/>
        </w:trPr>
        <w:tc>
          <w:tcPr>
            <w:tcW w:w="2141" w:type="dxa"/>
            <w:tcBorders>
              <w:bottom w:val="single" w:sz="12" w:space="0" w:color="auto"/>
            </w:tcBorders>
          </w:tcPr>
          <w:p w14:paraId="139F5867" w14:textId="77777777" w:rsidR="0075458C" w:rsidRDefault="00000000" w:rsidP="0019071C">
            <w:pPr>
              <w:pStyle w:val="Heading1"/>
            </w:pPr>
            <w:sdt>
              <w:sdtPr>
                <w:id w:val="306284188"/>
                <w:placeholder>
                  <w:docPart w:val="9FED26B42EF14E6AABB23C7F5246F758"/>
                </w:placeholder>
                <w:temporary/>
                <w:showingPlcHdr/>
                <w15:appearance w15:val="hidden"/>
              </w:sdtPr>
              <w:sdtContent>
                <w:r w:rsidR="001705BA">
                  <w:t>Objective</w:t>
                </w:r>
              </w:sdtContent>
            </w:sdt>
          </w:p>
        </w:tc>
        <w:tc>
          <w:tcPr>
            <w:tcW w:w="7839" w:type="dxa"/>
            <w:gridSpan w:val="5"/>
            <w:tcBorders>
              <w:bottom w:val="single" w:sz="12" w:space="0" w:color="auto"/>
            </w:tcBorders>
            <w:tcMar>
              <w:top w:w="216" w:type="dxa"/>
              <w:bottom w:w="216" w:type="dxa"/>
            </w:tcMar>
          </w:tcPr>
          <w:p w14:paraId="630F24C8" w14:textId="46DC7469" w:rsidR="0075458C" w:rsidRDefault="004B78C6" w:rsidP="001705BA">
            <w:r>
              <w:t>High motivated employee with desire to take on new challenges. Strong worth ethic, adaptability and exceptional interpersonal skills. Adapt at working effectively unsupervised and quick mastering new skills. Organized and motivated employee eager to apply time management and organizational skills in various environments. Seeking entry level opportunities to expand skills while facilitating company growth.</w:t>
            </w:r>
          </w:p>
        </w:tc>
      </w:tr>
      <w:tr w:rsidR="0075458C" w14:paraId="770F371D"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1199"/>
        </w:trPr>
        <w:tc>
          <w:tcPr>
            <w:tcW w:w="2141" w:type="dxa"/>
            <w:tcBorders>
              <w:top w:val="single" w:sz="12" w:space="0" w:color="auto"/>
              <w:bottom w:val="single" w:sz="12" w:space="0" w:color="auto"/>
            </w:tcBorders>
          </w:tcPr>
          <w:p w14:paraId="29B5553E" w14:textId="6772C0F1" w:rsidR="0075458C" w:rsidRDefault="004B78C6" w:rsidP="0019071C">
            <w:pPr>
              <w:pStyle w:val="Heading1"/>
            </w:pPr>
            <w:r>
              <w:t xml:space="preserve">Higher </w:t>
            </w:r>
            <w:sdt>
              <w:sdtPr>
                <w:id w:val="-1975742575"/>
                <w:placeholder>
                  <w:docPart w:val="F77AE1133DE042D3A66A00CD78F52BD6"/>
                </w:placeholder>
                <w:temporary/>
                <w:showingPlcHdr/>
                <w15:appearance w15:val="hidden"/>
              </w:sdtPr>
              <w:sdtContent>
                <w:r w:rsidR="001705BA">
                  <w:rPr>
                    <w:noProof/>
                  </w:rPr>
                  <w:t>Education</w:t>
                </w:r>
              </w:sdtContent>
            </w:sdt>
          </w:p>
        </w:tc>
        <w:tc>
          <w:tcPr>
            <w:tcW w:w="7839" w:type="dxa"/>
            <w:gridSpan w:val="5"/>
            <w:tcBorders>
              <w:top w:val="single" w:sz="12" w:space="0" w:color="auto"/>
              <w:bottom w:val="single" w:sz="12" w:space="0" w:color="auto"/>
            </w:tcBorders>
            <w:tcMar>
              <w:top w:w="216" w:type="dxa"/>
              <w:bottom w:w="216" w:type="dxa"/>
            </w:tcMar>
          </w:tcPr>
          <w:p w14:paraId="2C9404D7" w14:textId="659A9284" w:rsidR="0075458C" w:rsidRPr="00003BB9" w:rsidRDefault="004B78C6" w:rsidP="00003BB9">
            <w:pPr>
              <w:pStyle w:val="Heading3"/>
              <w:rPr>
                <w:rStyle w:val="Heading3Char"/>
              </w:rPr>
            </w:pPr>
            <w:r>
              <w:t xml:space="preserve">Sol delhi university </w:t>
            </w:r>
          </w:p>
          <w:p w14:paraId="6B7886A8" w14:textId="1B53204E" w:rsidR="001705BA" w:rsidRDefault="004B78C6" w:rsidP="004B78C6">
            <w:r>
              <w:t xml:space="preserve">new delhi  </w:t>
            </w:r>
          </w:p>
          <w:p w14:paraId="188752CE" w14:textId="70DA30EF" w:rsidR="004B78C6" w:rsidRPr="0099359E" w:rsidRDefault="004B78C6" w:rsidP="004B78C6">
            <w:r>
              <w:t xml:space="preserve">Bachelor of arts </w:t>
            </w:r>
          </w:p>
          <w:p w14:paraId="09D2CD00" w14:textId="61EBD4BB" w:rsidR="0075458C" w:rsidRDefault="0075458C" w:rsidP="00405202">
            <w:pPr>
              <w:ind w:left="0"/>
            </w:pPr>
          </w:p>
        </w:tc>
      </w:tr>
      <w:tr w:rsidR="0075458C" w:rsidRPr="0057360F" w14:paraId="5C0E2471"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673"/>
        </w:trPr>
        <w:tc>
          <w:tcPr>
            <w:tcW w:w="2141" w:type="dxa"/>
            <w:tcBorders>
              <w:top w:val="single" w:sz="12" w:space="0" w:color="auto"/>
              <w:bottom w:val="single" w:sz="12" w:space="0" w:color="auto"/>
            </w:tcBorders>
          </w:tcPr>
          <w:p w14:paraId="1DC243A1" w14:textId="77777777" w:rsidR="0075458C" w:rsidRPr="0057360F" w:rsidRDefault="00000000" w:rsidP="0019071C">
            <w:pPr>
              <w:pStyle w:val="Heading1"/>
              <w:rPr>
                <w:rFonts w:asciiTheme="minorHAnsi" w:hAnsiTheme="minorHAnsi"/>
              </w:rPr>
            </w:pPr>
            <w:sdt>
              <w:sdtPr>
                <w:rPr>
                  <w:rFonts w:asciiTheme="minorHAnsi" w:hAnsiTheme="minorHAnsi"/>
                </w:rPr>
                <w:id w:val="1616246336"/>
                <w:placeholder>
                  <w:docPart w:val="BD2307485B8E4D42A6B8BA3D74A2FC74"/>
                </w:placeholder>
                <w:temporary/>
                <w:showingPlcHdr/>
                <w15:appearance w15:val="hidden"/>
              </w:sdtPr>
              <w:sdtContent>
                <w:r w:rsidR="001705BA" w:rsidRPr="0057360F">
                  <w:rPr>
                    <w:rFonts w:asciiTheme="minorHAnsi" w:hAnsiTheme="minorHAnsi"/>
                    <w:noProof/>
                  </w:rPr>
                  <w:t>Key Skills</w:t>
                </w:r>
              </w:sdtContent>
            </w:sdt>
          </w:p>
        </w:tc>
        <w:tc>
          <w:tcPr>
            <w:tcW w:w="4008" w:type="dxa"/>
            <w:gridSpan w:val="2"/>
            <w:tcBorders>
              <w:top w:val="single" w:sz="12" w:space="0" w:color="auto"/>
              <w:bottom w:val="single" w:sz="12" w:space="0" w:color="auto"/>
            </w:tcBorders>
            <w:tcMar>
              <w:top w:w="216" w:type="dxa"/>
              <w:bottom w:w="216" w:type="dxa"/>
            </w:tcMar>
          </w:tcPr>
          <w:p w14:paraId="0A6C2129" w14:textId="7140C9AE" w:rsidR="00405202" w:rsidRPr="0057360F" w:rsidRDefault="00405202" w:rsidP="00405202">
            <w:r w:rsidRPr="0057360F">
              <w:t>Data entry</w:t>
            </w:r>
          </w:p>
          <w:p w14:paraId="391AE6C7" w14:textId="6A7D4C57" w:rsidR="000D7C65" w:rsidRPr="0057360F" w:rsidRDefault="0057360F" w:rsidP="0019071C">
            <w:r w:rsidRPr="0057360F">
              <w:t xml:space="preserve">Content writing </w:t>
            </w:r>
          </w:p>
          <w:p w14:paraId="58142AB2" w14:textId="4B8235E6" w:rsidR="0075458C" w:rsidRPr="0057360F" w:rsidRDefault="00405202" w:rsidP="0019071C">
            <w:r w:rsidRPr="0057360F">
              <w:t xml:space="preserve">Copy writing </w:t>
            </w:r>
          </w:p>
        </w:tc>
        <w:tc>
          <w:tcPr>
            <w:tcW w:w="3831" w:type="dxa"/>
            <w:gridSpan w:val="3"/>
            <w:tcBorders>
              <w:top w:val="single" w:sz="12" w:space="0" w:color="auto"/>
              <w:bottom w:val="single" w:sz="12" w:space="0" w:color="auto"/>
            </w:tcBorders>
            <w:tcMar>
              <w:top w:w="216" w:type="dxa"/>
              <w:bottom w:w="216" w:type="dxa"/>
            </w:tcMar>
          </w:tcPr>
          <w:p w14:paraId="18B6D6AB" w14:textId="18385817" w:rsidR="000D7C65" w:rsidRPr="0057360F" w:rsidRDefault="00121266" w:rsidP="0019071C">
            <w:r w:rsidRPr="0057360F">
              <w:t>Word processing</w:t>
            </w:r>
          </w:p>
          <w:p w14:paraId="30FF1396" w14:textId="2002A019" w:rsidR="00121266" w:rsidRPr="0057360F" w:rsidRDefault="0057360F" w:rsidP="00121266">
            <w:r w:rsidRPr="0057360F">
              <w:t xml:space="preserve">Translation </w:t>
            </w:r>
          </w:p>
          <w:p w14:paraId="369A647F" w14:textId="06B6148D" w:rsidR="0075458C" w:rsidRPr="0057360F" w:rsidRDefault="00121266" w:rsidP="0019071C">
            <w:r w:rsidRPr="0057360F">
              <w:t>Document preparation</w:t>
            </w:r>
          </w:p>
        </w:tc>
      </w:tr>
      <w:tr w:rsidR="0075458C" w14:paraId="6DEC4A08"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943"/>
        </w:trPr>
        <w:tc>
          <w:tcPr>
            <w:tcW w:w="2141" w:type="dxa"/>
            <w:tcBorders>
              <w:top w:val="single" w:sz="12" w:space="0" w:color="auto"/>
            </w:tcBorders>
          </w:tcPr>
          <w:p w14:paraId="2A7FA2A1" w14:textId="77777777" w:rsidR="0075458C" w:rsidRDefault="00000000" w:rsidP="0019071C">
            <w:pPr>
              <w:pStyle w:val="Heading1"/>
            </w:pPr>
            <w:sdt>
              <w:sdtPr>
                <w:id w:val="1061677347"/>
                <w:placeholder>
                  <w:docPart w:val="9D0DA6803183429A84D0EE984902C3F2"/>
                </w:placeholder>
                <w:temporary/>
                <w:showingPlcHdr/>
                <w15:appearance w15:val="hidden"/>
              </w:sdtPr>
              <w:sdtContent>
                <w:r w:rsidR="001705BA">
                  <w:rPr>
                    <w:noProof/>
                  </w:rPr>
                  <w:t>Experience</w:t>
                </w:r>
              </w:sdtContent>
            </w:sdt>
          </w:p>
          <w:p w14:paraId="6B82D9ED" w14:textId="77777777" w:rsidR="00E5487E" w:rsidRDefault="00E5487E" w:rsidP="00E5487E"/>
          <w:p w14:paraId="2598E7C2" w14:textId="3352B52D" w:rsidR="00E5487E" w:rsidRPr="00405202" w:rsidRDefault="00405202" w:rsidP="00E5487E">
            <w:pPr>
              <w:ind w:left="0"/>
              <w:rPr>
                <w:rFonts w:asciiTheme="majorHAnsi" w:hAnsiTheme="majorHAnsi" w:cstheme="majorHAnsi"/>
                <w:b/>
                <w:bCs/>
                <w:sz w:val="24"/>
              </w:rPr>
            </w:pPr>
            <w:r>
              <w:rPr>
                <w:rFonts w:asciiTheme="majorHAnsi" w:hAnsiTheme="majorHAnsi" w:cstheme="majorHAnsi"/>
                <w:b/>
                <w:bCs/>
                <w:sz w:val="24"/>
              </w:rPr>
              <w:t>Company</w:t>
            </w:r>
          </w:p>
        </w:tc>
        <w:tc>
          <w:tcPr>
            <w:tcW w:w="7839" w:type="dxa"/>
            <w:gridSpan w:val="5"/>
            <w:tcBorders>
              <w:top w:val="single" w:sz="12" w:space="0" w:color="auto"/>
            </w:tcBorders>
            <w:tcMar>
              <w:top w:w="216" w:type="dxa"/>
              <w:bottom w:w="216" w:type="dxa"/>
            </w:tcMar>
          </w:tcPr>
          <w:p w14:paraId="614ECACC" w14:textId="77777777" w:rsidR="00405202" w:rsidRDefault="00405202" w:rsidP="00405202">
            <w:r>
              <w:t xml:space="preserve">Done several </w:t>
            </w:r>
            <w:proofErr w:type="gramStart"/>
            <w:r>
              <w:t>project</w:t>
            </w:r>
            <w:proofErr w:type="gramEnd"/>
            <w:r>
              <w:t xml:space="preserve"> as freelancer for many companies some of them are overseas companies.</w:t>
            </w:r>
          </w:p>
          <w:p w14:paraId="1642CD1E" w14:textId="3001A9D7" w:rsidR="00121266" w:rsidRDefault="00405202" w:rsidP="00405202">
            <w:r>
              <w:t xml:space="preserve"> </w:t>
            </w:r>
          </w:p>
          <w:p w14:paraId="4B49345E" w14:textId="458F4F36" w:rsidR="00E5487E" w:rsidRDefault="00405202" w:rsidP="00405202">
            <w:pPr>
              <w:ind w:left="0"/>
            </w:pPr>
            <w:r>
              <w:t xml:space="preserve">  Okta limited </w:t>
            </w:r>
            <w:proofErr w:type="gramStart"/>
            <w:r>
              <w:t>company ,Publishing</w:t>
            </w:r>
            <w:proofErr w:type="gramEnd"/>
            <w:r>
              <w:t xml:space="preserve"> push ,Accenture Ltd and many more </w:t>
            </w:r>
            <w:r w:rsidRPr="0057360F">
              <w:t>companies l</w:t>
            </w:r>
            <w:r>
              <w:t>ike this .</w:t>
            </w:r>
          </w:p>
          <w:p w14:paraId="75FFB5BF" w14:textId="6051F7D7" w:rsidR="00E5487E" w:rsidRDefault="00E5487E" w:rsidP="00E5487E">
            <w:pPr>
              <w:ind w:left="0"/>
            </w:pPr>
          </w:p>
        </w:tc>
      </w:tr>
      <w:tr w:rsidR="008B095A" w14:paraId="02A01D2A"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153"/>
        </w:trPr>
        <w:tc>
          <w:tcPr>
            <w:tcW w:w="9980" w:type="dxa"/>
            <w:gridSpan w:val="6"/>
          </w:tcPr>
          <w:p w14:paraId="1CE1199B" w14:textId="580458C8" w:rsidR="008B095A" w:rsidRDefault="008B095A" w:rsidP="0066141D">
            <w:pPr>
              <w:ind w:left="0"/>
            </w:pPr>
          </w:p>
        </w:tc>
      </w:tr>
      <w:tr w:rsidR="0075458C" w14:paraId="13A7FBD6" w14:textId="77777777" w:rsidTr="00105FED">
        <w:tblPrEx>
          <w:tblCellMar>
            <w:top w:w="144" w:type="dxa"/>
            <w:left w:w="0" w:type="dxa"/>
            <w:right w:w="0" w:type="dxa"/>
          </w:tblCellMar>
          <w:tblLook w:val="04A0" w:firstRow="1" w:lastRow="0" w:firstColumn="1" w:lastColumn="0" w:noHBand="0" w:noVBand="1"/>
        </w:tblPrEx>
        <w:trPr>
          <w:gridAfter w:val="1"/>
          <w:wAfter w:w="15" w:type="dxa"/>
          <w:trHeight w:val="333"/>
        </w:trPr>
        <w:tc>
          <w:tcPr>
            <w:tcW w:w="3060" w:type="dxa"/>
            <w:gridSpan w:val="2"/>
            <w:tcBorders>
              <w:bottom w:val="single" w:sz="12" w:space="0" w:color="auto"/>
            </w:tcBorders>
            <w:tcMar>
              <w:top w:w="216" w:type="dxa"/>
              <w:bottom w:w="216" w:type="dxa"/>
            </w:tcMar>
          </w:tcPr>
          <w:p w14:paraId="2613AFE8" w14:textId="1FC5AC7D" w:rsidR="00672730" w:rsidRPr="0057360F" w:rsidRDefault="0057360F" w:rsidP="0057360F">
            <w:pPr>
              <w:pStyle w:val="Heading2"/>
              <w:rPr>
                <w:rFonts w:asciiTheme="minorHAnsi" w:hAnsiTheme="minorHAnsi"/>
              </w:rPr>
            </w:pPr>
            <w:r>
              <w:t xml:space="preserve">Languages: </w:t>
            </w:r>
            <w:proofErr w:type="spellStart"/>
            <w:proofErr w:type="gramStart"/>
            <w:r w:rsidRPr="0057360F">
              <w:rPr>
                <w:rFonts w:asciiTheme="minorHAnsi" w:hAnsiTheme="minorHAnsi"/>
              </w:rPr>
              <w:t>English,Hindi</w:t>
            </w:r>
            <w:proofErr w:type="spellEnd"/>
            <w:proofErr w:type="gramEnd"/>
            <w:r>
              <w:t xml:space="preserve">  </w:t>
            </w:r>
          </w:p>
        </w:tc>
        <w:tc>
          <w:tcPr>
            <w:tcW w:w="3240" w:type="dxa"/>
            <w:gridSpan w:val="2"/>
            <w:tcBorders>
              <w:bottom w:val="single" w:sz="12" w:space="0" w:color="auto"/>
            </w:tcBorders>
            <w:tcMar>
              <w:top w:w="216" w:type="dxa"/>
              <w:bottom w:w="216" w:type="dxa"/>
            </w:tcMar>
          </w:tcPr>
          <w:p w14:paraId="3F30027E" w14:textId="4EEA2443" w:rsidR="00672730" w:rsidRPr="0057360F" w:rsidRDefault="0057360F" w:rsidP="0057360F">
            <w:pPr>
              <w:pStyle w:val="Heading2"/>
              <w:rPr>
                <w:rFonts w:asciiTheme="minorHAnsi" w:hAnsiTheme="minorHAnsi"/>
              </w:rPr>
            </w:pPr>
            <w:r w:rsidRPr="0057360F">
              <w:rPr>
                <w:rFonts w:asciiTheme="minorHAnsi" w:hAnsiTheme="minorHAnsi"/>
              </w:rPr>
              <w:t xml:space="preserve">Communicate fluently and </w:t>
            </w:r>
            <w:proofErr w:type="gramStart"/>
            <w:r w:rsidRPr="0057360F">
              <w:rPr>
                <w:rFonts w:asciiTheme="minorHAnsi" w:hAnsiTheme="minorHAnsi"/>
              </w:rPr>
              <w:t>Understand</w:t>
            </w:r>
            <w:proofErr w:type="gramEnd"/>
            <w:r w:rsidRPr="0057360F">
              <w:rPr>
                <w:rFonts w:asciiTheme="minorHAnsi" w:hAnsiTheme="minorHAnsi"/>
              </w:rPr>
              <w:t xml:space="preserve"> frequently</w:t>
            </w:r>
          </w:p>
        </w:tc>
        <w:tc>
          <w:tcPr>
            <w:tcW w:w="3680" w:type="dxa"/>
            <w:gridSpan w:val="2"/>
            <w:tcBorders>
              <w:bottom w:val="single" w:sz="12" w:space="0" w:color="auto"/>
            </w:tcBorders>
            <w:tcMar>
              <w:top w:w="216" w:type="dxa"/>
              <w:bottom w:w="216" w:type="dxa"/>
            </w:tcMar>
          </w:tcPr>
          <w:p w14:paraId="56659F95" w14:textId="30928205" w:rsidR="0075458C" w:rsidRDefault="0057360F" w:rsidP="0057360F">
            <w:pPr>
              <w:pStyle w:val="Heading2"/>
            </w:pPr>
            <w:r>
              <w:t>Good in my job and love my work.</w:t>
            </w:r>
          </w:p>
        </w:tc>
      </w:tr>
      <w:tr w:rsidR="0075458C" w14:paraId="07581DD9"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673"/>
        </w:trPr>
        <w:tc>
          <w:tcPr>
            <w:tcW w:w="2141" w:type="dxa"/>
            <w:tcBorders>
              <w:top w:val="single" w:sz="12" w:space="0" w:color="auto"/>
              <w:bottom w:val="single" w:sz="12" w:space="0" w:color="auto"/>
            </w:tcBorders>
          </w:tcPr>
          <w:p w14:paraId="2E74F904" w14:textId="1C3CB835" w:rsidR="0075458C" w:rsidRDefault="00105FED" w:rsidP="0019071C">
            <w:pPr>
              <w:pStyle w:val="Heading1"/>
            </w:pPr>
            <w:r>
              <w:t>S</w:t>
            </w:r>
            <w:r w:rsidRPr="00105FED">
              <w:t>peciality</w:t>
            </w:r>
          </w:p>
        </w:tc>
        <w:tc>
          <w:tcPr>
            <w:tcW w:w="7839" w:type="dxa"/>
            <w:gridSpan w:val="5"/>
            <w:tcBorders>
              <w:top w:val="single" w:sz="12" w:space="0" w:color="auto"/>
              <w:bottom w:val="single" w:sz="12" w:space="0" w:color="auto"/>
            </w:tcBorders>
            <w:tcMar>
              <w:top w:w="216" w:type="dxa"/>
              <w:bottom w:w="216" w:type="dxa"/>
            </w:tcMar>
          </w:tcPr>
          <w:p w14:paraId="5881D1BD" w14:textId="77777777" w:rsidR="0075458C" w:rsidRDefault="00000000" w:rsidP="000D7C65">
            <w:sdt>
              <w:sdtPr>
                <w:rPr>
                  <w:w w:val="105"/>
                </w:rPr>
                <w:id w:val="1521970358"/>
                <w:placeholder>
                  <w:docPart w:val="F42E3EEBF44644D5A44BB0DB26CAFFB4"/>
                </w:placeholder>
                <w:temporary/>
                <w:showingPlcHdr/>
                <w15:appearance w15:val="hidden"/>
              </w:sdtPr>
              <w:sdtContent>
                <w:r w:rsidR="000D7C65">
                  <w:rPr>
                    <w:w w:val="105"/>
                  </w:rPr>
                  <w:t>I</w:t>
                </w:r>
                <w:r w:rsidR="000D7C65" w:rsidRPr="0099359E">
                  <w:rPr>
                    <w:w w:val="105"/>
                  </w:rPr>
                  <w:t>mplement</w:t>
                </w:r>
                <w:r w:rsidR="000D7C65">
                  <w:rPr>
                    <w:w w:val="105"/>
                  </w:rPr>
                  <w:t>ed</w:t>
                </w:r>
                <w:r w:rsidR="000D7C65" w:rsidRPr="0099359E">
                  <w:rPr>
                    <w:w w:val="105"/>
                  </w:rPr>
                  <w:t xml:space="preserve"> new procedures </w:t>
                </w:r>
                <w:r w:rsidR="000D7C65">
                  <w:rPr>
                    <w:w w:val="105"/>
                  </w:rPr>
                  <w:t>and</w:t>
                </w:r>
                <w:r w:rsidR="000D7C65" w:rsidRPr="0099359E">
                  <w:rPr>
                    <w:w w:val="105"/>
                  </w:rPr>
                  <w:t xml:space="preserve"> technologies that improve</w:t>
                </w:r>
                <w:r w:rsidR="000D7C65">
                  <w:rPr>
                    <w:w w:val="105"/>
                  </w:rPr>
                  <w:t>d</w:t>
                </w:r>
                <w:r w:rsidR="000D7C65" w:rsidRPr="0099359E">
                  <w:rPr>
                    <w:w w:val="105"/>
                  </w:rPr>
                  <w:t xml:space="preserve"> efficiency and streamline</w:t>
                </w:r>
                <w:r w:rsidR="000D7C65">
                  <w:rPr>
                    <w:w w:val="105"/>
                  </w:rPr>
                  <w:t>d</w:t>
                </w:r>
                <w:r w:rsidR="000D7C65" w:rsidRPr="0099359E">
                  <w:rPr>
                    <w:w w:val="105"/>
                  </w:rPr>
                  <w:t xml:space="preserve"> operations</w:t>
                </w:r>
                <w:r w:rsidR="000D7C65">
                  <w:rPr>
                    <w:w w:val="105"/>
                  </w:rPr>
                  <w:t>.</w:t>
                </w:r>
              </w:sdtContent>
            </w:sdt>
          </w:p>
        </w:tc>
      </w:tr>
      <w:tr w:rsidR="0075458C" w14:paraId="129BE6DD"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673"/>
        </w:trPr>
        <w:tc>
          <w:tcPr>
            <w:tcW w:w="2141" w:type="dxa"/>
            <w:tcBorders>
              <w:top w:val="single" w:sz="12" w:space="0" w:color="auto"/>
              <w:bottom w:val="single" w:sz="12" w:space="0" w:color="auto"/>
            </w:tcBorders>
          </w:tcPr>
          <w:p w14:paraId="5A7DCDAB" w14:textId="77777777" w:rsidR="0075458C" w:rsidRDefault="00000000" w:rsidP="0019071C">
            <w:pPr>
              <w:pStyle w:val="Heading1"/>
            </w:pPr>
            <w:sdt>
              <w:sdtPr>
                <w:id w:val="-896362165"/>
                <w:placeholder>
                  <w:docPart w:val="038874C79AC343E5BB9388594FEF3732"/>
                </w:placeholder>
                <w:temporary/>
                <w:showingPlcHdr/>
                <w15:appearance w15:val="hidden"/>
              </w:sdtPr>
              <w:sdtContent>
                <w:r w:rsidR="001705BA">
                  <w:rPr>
                    <w:noProof/>
                  </w:rPr>
                  <w:t>Leadership</w:t>
                </w:r>
              </w:sdtContent>
            </w:sdt>
          </w:p>
        </w:tc>
        <w:tc>
          <w:tcPr>
            <w:tcW w:w="7839" w:type="dxa"/>
            <w:gridSpan w:val="5"/>
            <w:tcBorders>
              <w:top w:val="single" w:sz="12" w:space="0" w:color="auto"/>
              <w:bottom w:val="single" w:sz="12" w:space="0" w:color="auto"/>
            </w:tcBorders>
            <w:tcMar>
              <w:top w:w="216" w:type="dxa"/>
              <w:bottom w:w="216" w:type="dxa"/>
            </w:tcMar>
          </w:tcPr>
          <w:p w14:paraId="27481009" w14:textId="77777777" w:rsidR="0075458C" w:rsidRDefault="00000000" w:rsidP="000D7C65">
            <w:sdt>
              <w:sdtPr>
                <w:rPr>
                  <w:w w:val="105"/>
                </w:rPr>
                <w:id w:val="-674961399"/>
                <w:placeholder>
                  <w:docPart w:val="6C32230A8663464198FA1F38FE9CC864"/>
                </w:placeholder>
                <w:temporary/>
                <w:showingPlcHdr/>
                <w15:appearance w15:val="hidden"/>
              </w:sdtPr>
              <w:sdtContent>
                <w:r w:rsidR="000D7C65">
                  <w:rPr>
                    <w:w w:val="105"/>
                  </w:rPr>
                  <w:t>S</w:t>
                </w:r>
                <w:r w:rsidR="000D7C65" w:rsidRPr="00F2368E">
                  <w:rPr>
                    <w:w w:val="105"/>
                  </w:rPr>
                  <w:t>uccessfully led a team to exceed sales goals while maintaining excellent customer satisfaction scores</w:t>
                </w:r>
                <w:r w:rsidR="000D7C65">
                  <w:rPr>
                    <w:w w:val="105"/>
                  </w:rPr>
                  <w:t>.</w:t>
                </w:r>
              </w:sdtContent>
            </w:sdt>
          </w:p>
        </w:tc>
      </w:tr>
      <w:tr w:rsidR="0075458C" w14:paraId="1A590EB6" w14:textId="77777777" w:rsidTr="0057360F">
        <w:tblPrEx>
          <w:tblCellMar>
            <w:top w:w="144" w:type="dxa"/>
            <w:left w:w="0" w:type="dxa"/>
            <w:right w:w="0" w:type="dxa"/>
          </w:tblCellMar>
          <w:tblLook w:val="04A0" w:firstRow="1" w:lastRow="0" w:firstColumn="1" w:lastColumn="0" w:noHBand="0" w:noVBand="1"/>
        </w:tblPrEx>
        <w:trPr>
          <w:gridAfter w:val="1"/>
          <w:wAfter w:w="15" w:type="dxa"/>
          <w:trHeight w:val="336"/>
        </w:trPr>
        <w:tc>
          <w:tcPr>
            <w:tcW w:w="2141" w:type="dxa"/>
            <w:tcBorders>
              <w:top w:val="single" w:sz="12" w:space="0" w:color="auto"/>
              <w:bottom w:val="single" w:sz="12" w:space="0" w:color="auto"/>
            </w:tcBorders>
          </w:tcPr>
          <w:p w14:paraId="01F46B9B" w14:textId="39A7DF69" w:rsidR="0075458C" w:rsidRDefault="00C41389" w:rsidP="0019071C">
            <w:pPr>
              <w:pStyle w:val="Heading1"/>
            </w:pPr>
            <w:r>
              <w:t xml:space="preserve">Acknowledge </w:t>
            </w:r>
          </w:p>
        </w:tc>
        <w:tc>
          <w:tcPr>
            <w:tcW w:w="7839" w:type="dxa"/>
            <w:gridSpan w:val="5"/>
            <w:tcBorders>
              <w:top w:val="single" w:sz="12" w:space="0" w:color="auto"/>
              <w:bottom w:val="single" w:sz="12" w:space="0" w:color="auto"/>
            </w:tcBorders>
            <w:tcMar>
              <w:top w:w="216" w:type="dxa"/>
              <w:bottom w:w="216" w:type="dxa"/>
            </w:tcMar>
          </w:tcPr>
          <w:p w14:paraId="18D0B915" w14:textId="5F785E1D" w:rsidR="00E5487E" w:rsidRPr="00C41389" w:rsidRDefault="00C41389" w:rsidP="00E5487E">
            <w:pPr>
              <w:pStyle w:val="Heading2"/>
              <w:rPr>
                <w:b w:val="0"/>
                <w:bCs/>
              </w:rPr>
            </w:pPr>
            <w:r>
              <w:t xml:space="preserve">   </w:t>
            </w:r>
            <w:r>
              <w:rPr>
                <w:b w:val="0"/>
                <w:bCs/>
              </w:rPr>
              <w:t xml:space="preserve">I certify that the information provided in this resume is true and accurate. </w:t>
            </w:r>
          </w:p>
        </w:tc>
      </w:tr>
    </w:tbl>
    <w:p w14:paraId="65960972" w14:textId="422A819A" w:rsidR="00566C72" w:rsidRDefault="00566C72"/>
    <w:sectPr w:rsidR="00566C72" w:rsidSect="009F02EB">
      <w:pgSz w:w="12240" w:h="15840" w:code="1"/>
      <w:pgMar w:top="108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30ED" w14:textId="77777777" w:rsidR="009F02EB" w:rsidRDefault="009F02EB" w:rsidP="00F316AD">
      <w:r>
        <w:separator/>
      </w:r>
    </w:p>
  </w:endnote>
  <w:endnote w:type="continuationSeparator" w:id="0">
    <w:p w14:paraId="50EBC55E" w14:textId="77777777" w:rsidR="009F02EB" w:rsidRDefault="009F02EB" w:rsidP="00F316AD">
      <w:r>
        <w:continuationSeparator/>
      </w:r>
    </w:p>
  </w:endnote>
  <w:endnote w:type="continuationNotice" w:id="1">
    <w:p w14:paraId="08603773" w14:textId="77777777" w:rsidR="009F02EB" w:rsidRDefault="009F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1E5C" w14:textId="77777777" w:rsidR="009F02EB" w:rsidRDefault="009F02EB" w:rsidP="00F316AD">
      <w:r>
        <w:separator/>
      </w:r>
    </w:p>
  </w:footnote>
  <w:footnote w:type="continuationSeparator" w:id="0">
    <w:p w14:paraId="10EFF82A" w14:textId="77777777" w:rsidR="009F02EB" w:rsidRDefault="009F02EB" w:rsidP="00F316AD">
      <w:r>
        <w:continuationSeparator/>
      </w:r>
    </w:p>
  </w:footnote>
  <w:footnote w:type="continuationNotice" w:id="1">
    <w:p w14:paraId="4178B9A4" w14:textId="77777777" w:rsidR="009F02EB" w:rsidRDefault="009F02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646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C86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EF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BE9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6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89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1E6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E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EA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47882"/>
    <w:lvl w:ilvl="0">
      <w:start w:val="1"/>
      <w:numFmt w:val="bullet"/>
      <w:lvlText w:val=""/>
      <w:lvlJc w:val="left"/>
      <w:pPr>
        <w:tabs>
          <w:tab w:val="num" w:pos="530"/>
        </w:tabs>
        <w:ind w:left="530" w:hanging="360"/>
      </w:pPr>
      <w:rPr>
        <w:rFonts w:ascii="Symbol" w:hAnsi="Symbol" w:hint="default"/>
        <w:color w:val="auto"/>
      </w:rPr>
    </w:lvl>
  </w:abstractNum>
  <w:abstractNum w:abstractNumId="10" w15:restartNumberingAfterBreak="0">
    <w:nsid w:val="0D0B11D8"/>
    <w:multiLevelType w:val="hybridMultilevel"/>
    <w:tmpl w:val="5DD08868"/>
    <w:lvl w:ilvl="0" w:tplc="40090003">
      <w:start w:val="1"/>
      <w:numFmt w:val="bullet"/>
      <w:lvlText w:val="o"/>
      <w:lvlJc w:val="left"/>
      <w:pPr>
        <w:ind w:left="864" w:hanging="360"/>
      </w:pPr>
      <w:rPr>
        <w:rFonts w:ascii="Courier New" w:hAnsi="Courier New" w:cs="Courier New"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1" w15:restartNumberingAfterBreak="0">
    <w:nsid w:val="32AE00FC"/>
    <w:multiLevelType w:val="hybridMultilevel"/>
    <w:tmpl w:val="E40AD582"/>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2" w15:restartNumberingAfterBreak="0">
    <w:nsid w:val="382B7640"/>
    <w:multiLevelType w:val="hybridMultilevel"/>
    <w:tmpl w:val="7C8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B4CD6"/>
    <w:multiLevelType w:val="hybridMultilevel"/>
    <w:tmpl w:val="C70A4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AE27B6"/>
    <w:multiLevelType w:val="hybridMultilevel"/>
    <w:tmpl w:val="53B23EF8"/>
    <w:lvl w:ilvl="0" w:tplc="40090003">
      <w:start w:val="1"/>
      <w:numFmt w:val="bullet"/>
      <w:lvlText w:val="o"/>
      <w:lvlJc w:val="left"/>
      <w:pPr>
        <w:ind w:left="864" w:hanging="360"/>
      </w:pPr>
      <w:rPr>
        <w:rFonts w:ascii="Courier New" w:hAnsi="Courier New" w:cs="Courier New"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num w:numId="1" w16cid:durableId="1548181109">
    <w:abstractNumId w:val="0"/>
  </w:num>
  <w:num w:numId="2" w16cid:durableId="1466386548">
    <w:abstractNumId w:val="1"/>
  </w:num>
  <w:num w:numId="3" w16cid:durableId="1121340193">
    <w:abstractNumId w:val="2"/>
  </w:num>
  <w:num w:numId="4" w16cid:durableId="549927600">
    <w:abstractNumId w:val="3"/>
  </w:num>
  <w:num w:numId="5" w16cid:durableId="1175456868">
    <w:abstractNumId w:val="8"/>
  </w:num>
  <w:num w:numId="6" w16cid:durableId="1633514835">
    <w:abstractNumId w:val="4"/>
  </w:num>
  <w:num w:numId="7" w16cid:durableId="702754153">
    <w:abstractNumId w:val="5"/>
  </w:num>
  <w:num w:numId="8" w16cid:durableId="1467625787">
    <w:abstractNumId w:val="6"/>
  </w:num>
  <w:num w:numId="9" w16cid:durableId="676270510">
    <w:abstractNumId w:val="7"/>
  </w:num>
  <w:num w:numId="10" w16cid:durableId="428047739">
    <w:abstractNumId w:val="9"/>
  </w:num>
  <w:num w:numId="11" w16cid:durableId="1619487146">
    <w:abstractNumId w:val="12"/>
  </w:num>
  <w:num w:numId="12" w16cid:durableId="1843625475">
    <w:abstractNumId w:val="10"/>
  </w:num>
  <w:num w:numId="13" w16cid:durableId="979923328">
    <w:abstractNumId w:val="14"/>
  </w:num>
  <w:num w:numId="14" w16cid:durableId="2008513038">
    <w:abstractNumId w:val="11"/>
  </w:num>
  <w:num w:numId="15" w16cid:durableId="671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C6"/>
    <w:rsid w:val="00003BB9"/>
    <w:rsid w:val="000434BA"/>
    <w:rsid w:val="0006263C"/>
    <w:rsid w:val="000902C1"/>
    <w:rsid w:val="000B131D"/>
    <w:rsid w:val="000D7C65"/>
    <w:rsid w:val="000E1D44"/>
    <w:rsid w:val="00105FED"/>
    <w:rsid w:val="0011242E"/>
    <w:rsid w:val="00121266"/>
    <w:rsid w:val="001213BA"/>
    <w:rsid w:val="00136F3E"/>
    <w:rsid w:val="00166381"/>
    <w:rsid w:val="001705BA"/>
    <w:rsid w:val="001864DC"/>
    <w:rsid w:val="001C2A37"/>
    <w:rsid w:val="001E52C1"/>
    <w:rsid w:val="002045CB"/>
    <w:rsid w:val="0020696E"/>
    <w:rsid w:val="00222F66"/>
    <w:rsid w:val="002356A2"/>
    <w:rsid w:val="00247C1A"/>
    <w:rsid w:val="00285AC5"/>
    <w:rsid w:val="002B10C3"/>
    <w:rsid w:val="002D12DA"/>
    <w:rsid w:val="002D4A86"/>
    <w:rsid w:val="003019B2"/>
    <w:rsid w:val="00313878"/>
    <w:rsid w:val="0034687F"/>
    <w:rsid w:val="0034688D"/>
    <w:rsid w:val="00357ED7"/>
    <w:rsid w:val="00367E92"/>
    <w:rsid w:val="00372149"/>
    <w:rsid w:val="003D771D"/>
    <w:rsid w:val="003F05EF"/>
    <w:rsid w:val="0040233B"/>
    <w:rsid w:val="00405202"/>
    <w:rsid w:val="00425619"/>
    <w:rsid w:val="0046216D"/>
    <w:rsid w:val="00476DE0"/>
    <w:rsid w:val="004A2A78"/>
    <w:rsid w:val="004B78C6"/>
    <w:rsid w:val="004C171F"/>
    <w:rsid w:val="004C6179"/>
    <w:rsid w:val="004D0C0F"/>
    <w:rsid w:val="004F222B"/>
    <w:rsid w:val="004F5F22"/>
    <w:rsid w:val="00511A6E"/>
    <w:rsid w:val="005359D7"/>
    <w:rsid w:val="00566C72"/>
    <w:rsid w:val="0057360F"/>
    <w:rsid w:val="00573DA5"/>
    <w:rsid w:val="0057534A"/>
    <w:rsid w:val="005856F0"/>
    <w:rsid w:val="005A1F1C"/>
    <w:rsid w:val="00605A5B"/>
    <w:rsid w:val="0066141D"/>
    <w:rsid w:val="00672730"/>
    <w:rsid w:val="006A01F5"/>
    <w:rsid w:val="006A1B48"/>
    <w:rsid w:val="006B1FC6"/>
    <w:rsid w:val="006C60E6"/>
    <w:rsid w:val="006D2195"/>
    <w:rsid w:val="006E70D3"/>
    <w:rsid w:val="00741963"/>
    <w:rsid w:val="0075458C"/>
    <w:rsid w:val="00772539"/>
    <w:rsid w:val="00791510"/>
    <w:rsid w:val="007B0F94"/>
    <w:rsid w:val="007C605D"/>
    <w:rsid w:val="0083302B"/>
    <w:rsid w:val="0087637A"/>
    <w:rsid w:val="008B095A"/>
    <w:rsid w:val="008C58C0"/>
    <w:rsid w:val="008E1D8F"/>
    <w:rsid w:val="008E3992"/>
    <w:rsid w:val="008F7B86"/>
    <w:rsid w:val="009021F9"/>
    <w:rsid w:val="009147D9"/>
    <w:rsid w:val="00951C4B"/>
    <w:rsid w:val="009B6F11"/>
    <w:rsid w:val="009E3C0B"/>
    <w:rsid w:val="009F02EB"/>
    <w:rsid w:val="00A267F8"/>
    <w:rsid w:val="00A77921"/>
    <w:rsid w:val="00A97B30"/>
    <w:rsid w:val="00AF0801"/>
    <w:rsid w:val="00B575FB"/>
    <w:rsid w:val="00B57CF0"/>
    <w:rsid w:val="00BC5B49"/>
    <w:rsid w:val="00BF3FFF"/>
    <w:rsid w:val="00C00D2B"/>
    <w:rsid w:val="00C1095A"/>
    <w:rsid w:val="00C41261"/>
    <w:rsid w:val="00C41389"/>
    <w:rsid w:val="00C55D85"/>
    <w:rsid w:val="00CA1480"/>
    <w:rsid w:val="00CA2273"/>
    <w:rsid w:val="00CA7D10"/>
    <w:rsid w:val="00CD50FD"/>
    <w:rsid w:val="00CF6848"/>
    <w:rsid w:val="00D025DA"/>
    <w:rsid w:val="00D17EE7"/>
    <w:rsid w:val="00D266D4"/>
    <w:rsid w:val="00D47124"/>
    <w:rsid w:val="00D5682E"/>
    <w:rsid w:val="00D74B86"/>
    <w:rsid w:val="00DB0742"/>
    <w:rsid w:val="00DD5D7B"/>
    <w:rsid w:val="00DD5F82"/>
    <w:rsid w:val="00DD6228"/>
    <w:rsid w:val="00E5487E"/>
    <w:rsid w:val="00E61FA3"/>
    <w:rsid w:val="00E62868"/>
    <w:rsid w:val="00E67CDA"/>
    <w:rsid w:val="00E76BE2"/>
    <w:rsid w:val="00E8212E"/>
    <w:rsid w:val="00E839D7"/>
    <w:rsid w:val="00ED6E05"/>
    <w:rsid w:val="00EF45F5"/>
    <w:rsid w:val="00F00B66"/>
    <w:rsid w:val="00F03B21"/>
    <w:rsid w:val="00F316AD"/>
    <w:rsid w:val="00F40269"/>
    <w:rsid w:val="00F4501B"/>
    <w:rsid w:val="00F50300"/>
    <w:rsid w:val="00F70919"/>
    <w:rsid w:val="00FB0F63"/>
    <w:rsid w:val="00FE5EA0"/>
    <w:rsid w:val="00FF2E35"/>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9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003BB9"/>
    <w:pPr>
      <w:ind w:left="144"/>
    </w:pPr>
    <w:rPr>
      <w:rFonts w:cs="Times New Roman (Body CS)"/>
      <w:color w:val="000000" w:themeColor="text1"/>
      <w:sz w:val="20"/>
    </w:rPr>
  </w:style>
  <w:style w:type="paragraph" w:styleId="Heading1">
    <w:name w:val="heading 1"/>
    <w:basedOn w:val="Normal"/>
    <w:next w:val="Normal"/>
    <w:link w:val="Heading1Char"/>
    <w:uiPriority w:val="2"/>
    <w:rsid w:val="00003BB9"/>
    <w:pPr>
      <w:ind w:left="0"/>
      <w:outlineLvl w:val="0"/>
    </w:pPr>
    <w:rPr>
      <w:rFonts w:asciiTheme="majorHAnsi" w:hAnsiTheme="majorHAnsi"/>
      <w:b/>
      <w:sz w:val="24"/>
    </w:rPr>
  </w:style>
  <w:style w:type="paragraph" w:styleId="Heading2">
    <w:name w:val="heading 2"/>
    <w:basedOn w:val="Normal"/>
    <w:next w:val="Normal"/>
    <w:link w:val="Heading2Char"/>
    <w:uiPriority w:val="3"/>
    <w:qFormat/>
    <w:rsid w:val="00003BB9"/>
    <w:pPr>
      <w:spacing w:after="120"/>
      <w:ind w:left="0"/>
      <w:outlineLvl w:val="1"/>
    </w:pPr>
    <w:rPr>
      <w:rFonts w:asciiTheme="majorHAnsi" w:hAnsiTheme="majorHAnsi"/>
      <w:b/>
    </w:rPr>
  </w:style>
  <w:style w:type="paragraph" w:styleId="Heading3">
    <w:name w:val="heading 3"/>
    <w:basedOn w:val="Heading2"/>
    <w:next w:val="Normal"/>
    <w:link w:val="Heading3Char"/>
    <w:uiPriority w:val="9"/>
    <w:qFormat/>
    <w:rsid w:val="00003BB9"/>
    <w:pPr>
      <w:ind w:left="144"/>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03BB9"/>
    <w:pPr>
      <w:ind w:left="0"/>
    </w:pPr>
    <w:rPr>
      <w:rFonts w:asciiTheme="majorHAnsi" w:hAnsiTheme="majorHAnsi"/>
      <w:b/>
      <w:sz w:val="48"/>
    </w:rPr>
  </w:style>
  <w:style w:type="character" w:customStyle="1" w:styleId="TitleChar">
    <w:name w:val="Title Char"/>
    <w:basedOn w:val="DefaultParagraphFont"/>
    <w:link w:val="Title"/>
    <w:rsid w:val="00003BB9"/>
    <w:rPr>
      <w:rFonts w:asciiTheme="majorHAnsi" w:hAnsiTheme="majorHAnsi" w:cs="Times New Roman (Body CS)"/>
      <w:b/>
      <w:color w:val="000000" w:themeColor="text1"/>
      <w:sz w:val="48"/>
    </w:rPr>
  </w:style>
  <w:style w:type="paragraph" w:styleId="Subtitle">
    <w:name w:val="Subtitle"/>
    <w:basedOn w:val="Normal"/>
    <w:next w:val="Normal"/>
    <w:link w:val="SubtitleChar"/>
    <w:uiPriority w:val="1"/>
    <w:rsid w:val="00003BB9"/>
    <w:pPr>
      <w:ind w:left="0"/>
    </w:pPr>
    <w:rPr>
      <w:sz w:val="28"/>
    </w:rPr>
  </w:style>
  <w:style w:type="character" w:customStyle="1" w:styleId="SubtitleChar">
    <w:name w:val="Subtitle Char"/>
    <w:basedOn w:val="DefaultParagraphFont"/>
    <w:link w:val="Subtitle"/>
    <w:uiPriority w:val="1"/>
    <w:rsid w:val="00003BB9"/>
    <w:rPr>
      <w:rFonts w:cs="Times New Roman (Body CS)"/>
      <w:color w:val="000000" w:themeColor="text1"/>
      <w:sz w:val="28"/>
    </w:rPr>
  </w:style>
  <w:style w:type="character" w:customStyle="1" w:styleId="Heading1Char">
    <w:name w:val="Heading 1 Char"/>
    <w:basedOn w:val="DefaultParagraphFont"/>
    <w:link w:val="Heading1"/>
    <w:uiPriority w:val="2"/>
    <w:rsid w:val="00003BB9"/>
    <w:rPr>
      <w:rFonts w:asciiTheme="majorHAnsi" w:hAnsiTheme="majorHAnsi" w:cs="Times New Roman (Body CS)"/>
      <w:b/>
      <w:color w:val="000000" w:themeColor="text1"/>
    </w:rPr>
  </w:style>
  <w:style w:type="paragraph" w:customStyle="1" w:styleId="TextLeft">
    <w:name w:val="TextLeft"/>
    <w:basedOn w:val="Normal"/>
    <w:next w:val="Normal"/>
    <w:uiPriority w:val="4"/>
    <w:semiHidden/>
    <w:rsid w:val="00DD5F82"/>
    <w:pPr>
      <w:spacing w:line="288" w:lineRule="auto"/>
      <w:ind w:right="170"/>
      <w:jc w:val="right"/>
    </w:pPr>
    <w:rPr>
      <w:color w:val="404040" w:themeColor="text1" w:themeTint="BF"/>
    </w:rPr>
  </w:style>
  <w:style w:type="character" w:customStyle="1" w:styleId="Heading2Char">
    <w:name w:val="Heading 2 Char"/>
    <w:basedOn w:val="DefaultParagraphFont"/>
    <w:link w:val="Heading2"/>
    <w:uiPriority w:val="3"/>
    <w:rsid w:val="00003BB9"/>
    <w:rPr>
      <w:rFonts w:asciiTheme="majorHAnsi" w:hAnsiTheme="majorHAnsi" w:cs="Times New Roman (Body CS)"/>
      <w:b/>
      <w:color w:val="000000" w:themeColor="text1"/>
      <w:sz w:val="20"/>
    </w:rPr>
  </w:style>
  <w:style w:type="paragraph" w:customStyle="1" w:styleId="SmallText">
    <w:name w:val="SmallText"/>
    <w:basedOn w:val="Normal"/>
    <w:next w:val="Normal"/>
    <w:uiPriority w:val="6"/>
    <w:semiHidden/>
    <w:rsid w:val="0040233B"/>
    <w:rPr>
      <w:i/>
      <w:color w:val="404040" w:themeColor="text1" w:themeTint="BF"/>
    </w:rPr>
  </w:style>
  <w:style w:type="paragraph" w:customStyle="1" w:styleId="TextRight">
    <w:name w:val="TextRight"/>
    <w:basedOn w:val="Normal"/>
    <w:next w:val="Normal"/>
    <w:uiPriority w:val="5"/>
    <w:semiHidden/>
    <w:qFormat/>
    <w:rsid w:val="00D17EE7"/>
    <w:pPr>
      <w:spacing w:line="288" w:lineRule="auto"/>
      <w:ind w:left="170"/>
    </w:p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semiHidden/>
    <w:qFormat/>
    <w:rsid w:val="001C2A37"/>
    <w:rPr>
      <w:color w:val="4A6158" w:themeColor="accent5" w:themeShade="BF"/>
    </w:rPr>
  </w:style>
  <w:style w:type="paragraph" w:customStyle="1" w:styleId="GraphicAnchor">
    <w:name w:val="Graphic Anchor"/>
    <w:basedOn w:val="Normal"/>
    <w:uiPriority w:val="7"/>
    <w:semiHidden/>
    <w:rsid w:val="00DD5F82"/>
    <w:rPr>
      <w:sz w:val="2"/>
    </w:rPr>
  </w:style>
  <w:style w:type="paragraph" w:styleId="NoSpacing">
    <w:name w:val="No Spacing"/>
    <w:uiPriority w:val="1"/>
    <w:semiHidden/>
    <w:rsid w:val="00DD5F82"/>
    <w:pPr>
      <w:spacing w:before="20" w:line="440" w:lineRule="exact"/>
    </w:pPr>
    <w:rPr>
      <w:color w:val="775F55" w:themeColor="text2"/>
      <w:sz w:val="28"/>
      <w:szCs w:val="18"/>
      <w:lang w:val="ru-RU"/>
    </w:rPr>
  </w:style>
  <w:style w:type="paragraph" w:customStyle="1" w:styleId="TableSmallRows">
    <w:name w:val="Table Small Rows"/>
    <w:basedOn w:val="Normal"/>
    <w:next w:val="Normal"/>
    <w:uiPriority w:val="7"/>
    <w:semiHidden/>
    <w:qFormat/>
    <w:rsid w:val="008C58C0"/>
    <w:rPr>
      <w:sz w:val="4"/>
    </w:rPr>
  </w:style>
  <w:style w:type="table" w:customStyle="1" w:styleId="Style1">
    <w:name w:val="Style1"/>
    <w:basedOn w:val="TableNormal"/>
    <w:uiPriority w:val="99"/>
    <w:rsid w:val="000434BA"/>
    <w:rPr>
      <w:rFonts w:ascii="Calibri" w:hAnsi="Calibri"/>
    </w:rPr>
    <w:tblPr>
      <w:tblBorders>
        <w:bottom w:val="single" w:sz="12" w:space="0" w:color="000000" w:themeColor="text1"/>
        <w:insideH w:val="single" w:sz="12" w:space="0" w:color="000000" w:themeColor="text1"/>
      </w:tblBorders>
    </w:tblPr>
    <w:tcPr>
      <w:tcMar>
        <w:top w:w="288" w:type="dxa"/>
        <w:left w:w="0" w:type="dxa"/>
        <w:bottom w:w="288" w:type="dxa"/>
        <w:right w:w="0" w:type="dxa"/>
      </w:tcMar>
    </w:tcPr>
  </w:style>
  <w:style w:type="table" w:styleId="PlainTable2">
    <w:name w:val="Plain Table 2"/>
    <w:basedOn w:val="TableNormal"/>
    <w:uiPriority w:val="42"/>
    <w:rsid w:val="00D568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Normal"/>
    <w:uiPriority w:val="99"/>
    <w:rsid w:val="00D5682E"/>
    <w:tblPr/>
    <w:tblStylePr w:type="firstRow">
      <w:tblPr/>
      <w:tcPr>
        <w:tcBorders>
          <w:top w:val="nil"/>
          <w:left w:val="nil"/>
          <w:bottom w:val="single" w:sz="18" w:space="0" w:color="000000" w:themeColor="text1"/>
          <w:right w:val="nil"/>
          <w:insideH w:val="nil"/>
          <w:insideV w:val="nil"/>
          <w:tl2br w:val="nil"/>
          <w:tr2bl w:val="nil"/>
        </w:tcBorders>
      </w:tcPr>
    </w:tblStylePr>
  </w:style>
  <w:style w:type="paragraph" w:styleId="ListParagraph">
    <w:name w:val="List Paragraph"/>
    <w:basedOn w:val="Normal"/>
    <w:uiPriority w:val="34"/>
    <w:semiHidden/>
    <w:qFormat/>
    <w:rsid w:val="0006263C"/>
    <w:pPr>
      <w:ind w:left="720"/>
      <w:contextualSpacing/>
    </w:pPr>
  </w:style>
  <w:style w:type="paragraph" w:customStyle="1" w:styleId="ExperienceTimeline">
    <w:name w:val="Experience Timeline"/>
    <w:basedOn w:val="Normal"/>
    <w:uiPriority w:val="7"/>
    <w:qFormat/>
    <w:rsid w:val="00003BB9"/>
    <w:pPr>
      <w:ind w:left="0"/>
    </w:pPr>
  </w:style>
  <w:style w:type="character" w:customStyle="1" w:styleId="Heading3Char">
    <w:name w:val="Heading 3 Char"/>
    <w:basedOn w:val="DefaultParagraphFont"/>
    <w:link w:val="Heading3"/>
    <w:uiPriority w:val="9"/>
    <w:rsid w:val="00003BB9"/>
    <w:rPr>
      <w:rFonts w:asciiTheme="majorHAnsi" w:hAnsiTheme="majorHAnsi" w:cs="Times New Roman (Body CS)"/>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er\AppData\Roaming\Microsoft\Templates\Classic%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ED26B42EF14E6AABB23C7F5246F758"/>
        <w:category>
          <w:name w:val="General"/>
          <w:gallery w:val="placeholder"/>
        </w:category>
        <w:types>
          <w:type w:val="bbPlcHdr"/>
        </w:types>
        <w:behaviors>
          <w:behavior w:val="content"/>
        </w:behaviors>
        <w:guid w:val="{31D2BFF6-AFD8-487B-99CD-E19ECB77DC5B}"/>
      </w:docPartPr>
      <w:docPartBody>
        <w:p w:rsidR="001416B8" w:rsidRDefault="00000000">
          <w:pPr>
            <w:pStyle w:val="9FED26B42EF14E6AABB23C7F5246F758"/>
          </w:pPr>
          <w:r>
            <w:t>Objective</w:t>
          </w:r>
        </w:p>
      </w:docPartBody>
    </w:docPart>
    <w:docPart>
      <w:docPartPr>
        <w:name w:val="F77AE1133DE042D3A66A00CD78F52BD6"/>
        <w:category>
          <w:name w:val="General"/>
          <w:gallery w:val="placeholder"/>
        </w:category>
        <w:types>
          <w:type w:val="bbPlcHdr"/>
        </w:types>
        <w:behaviors>
          <w:behavior w:val="content"/>
        </w:behaviors>
        <w:guid w:val="{9A586660-35AE-40B7-87CA-F335FAC4345F}"/>
      </w:docPartPr>
      <w:docPartBody>
        <w:p w:rsidR="001416B8" w:rsidRDefault="00000000">
          <w:pPr>
            <w:pStyle w:val="F77AE1133DE042D3A66A00CD78F52BD6"/>
          </w:pPr>
          <w:r>
            <w:rPr>
              <w:noProof/>
            </w:rPr>
            <w:t>Education</w:t>
          </w:r>
        </w:p>
      </w:docPartBody>
    </w:docPart>
    <w:docPart>
      <w:docPartPr>
        <w:name w:val="BD2307485B8E4D42A6B8BA3D74A2FC74"/>
        <w:category>
          <w:name w:val="General"/>
          <w:gallery w:val="placeholder"/>
        </w:category>
        <w:types>
          <w:type w:val="bbPlcHdr"/>
        </w:types>
        <w:behaviors>
          <w:behavior w:val="content"/>
        </w:behaviors>
        <w:guid w:val="{2E52650F-53AE-4786-B53C-65971B48869C}"/>
      </w:docPartPr>
      <w:docPartBody>
        <w:p w:rsidR="001416B8" w:rsidRDefault="00000000">
          <w:pPr>
            <w:pStyle w:val="BD2307485B8E4D42A6B8BA3D74A2FC74"/>
          </w:pPr>
          <w:r>
            <w:rPr>
              <w:noProof/>
            </w:rPr>
            <w:t>Key Skills</w:t>
          </w:r>
        </w:p>
      </w:docPartBody>
    </w:docPart>
    <w:docPart>
      <w:docPartPr>
        <w:name w:val="9D0DA6803183429A84D0EE984902C3F2"/>
        <w:category>
          <w:name w:val="General"/>
          <w:gallery w:val="placeholder"/>
        </w:category>
        <w:types>
          <w:type w:val="bbPlcHdr"/>
        </w:types>
        <w:behaviors>
          <w:behavior w:val="content"/>
        </w:behaviors>
        <w:guid w:val="{FE4558F0-6C49-4FA6-B875-4924E6DBC439}"/>
      </w:docPartPr>
      <w:docPartBody>
        <w:p w:rsidR="001416B8" w:rsidRDefault="00000000">
          <w:pPr>
            <w:pStyle w:val="9D0DA6803183429A84D0EE984902C3F2"/>
          </w:pPr>
          <w:r>
            <w:rPr>
              <w:noProof/>
            </w:rPr>
            <w:t>Experience</w:t>
          </w:r>
        </w:p>
      </w:docPartBody>
    </w:docPart>
    <w:docPart>
      <w:docPartPr>
        <w:name w:val="F42E3EEBF44644D5A44BB0DB26CAFFB4"/>
        <w:category>
          <w:name w:val="General"/>
          <w:gallery w:val="placeholder"/>
        </w:category>
        <w:types>
          <w:type w:val="bbPlcHdr"/>
        </w:types>
        <w:behaviors>
          <w:behavior w:val="content"/>
        </w:behaviors>
        <w:guid w:val="{6CFBC91E-228A-450B-8C97-4137FBFEF39C}"/>
      </w:docPartPr>
      <w:docPartBody>
        <w:p w:rsidR="001416B8" w:rsidRDefault="00000000">
          <w:pPr>
            <w:pStyle w:val="F42E3EEBF44644D5A44BB0DB26CAFFB4"/>
          </w:pPr>
          <w:r>
            <w:rPr>
              <w:w w:val="105"/>
            </w:rPr>
            <w:t>I</w:t>
          </w:r>
          <w:r w:rsidRPr="0099359E">
            <w:rPr>
              <w:w w:val="105"/>
            </w:rPr>
            <w:t>mplement</w:t>
          </w:r>
          <w:r>
            <w:rPr>
              <w:w w:val="105"/>
            </w:rPr>
            <w:t>ed</w:t>
          </w:r>
          <w:r w:rsidRPr="0099359E">
            <w:rPr>
              <w:w w:val="105"/>
            </w:rPr>
            <w:t xml:space="preserve"> new procedures </w:t>
          </w:r>
          <w:r>
            <w:rPr>
              <w:w w:val="105"/>
            </w:rPr>
            <w:t>and</w:t>
          </w:r>
          <w:r w:rsidRPr="0099359E">
            <w:rPr>
              <w:w w:val="105"/>
            </w:rPr>
            <w:t xml:space="preserve"> technologies that improve</w:t>
          </w:r>
          <w:r>
            <w:rPr>
              <w:w w:val="105"/>
            </w:rPr>
            <w:t>d</w:t>
          </w:r>
          <w:r w:rsidRPr="0099359E">
            <w:rPr>
              <w:w w:val="105"/>
            </w:rPr>
            <w:t xml:space="preserve"> efficiency and streamline</w:t>
          </w:r>
          <w:r>
            <w:rPr>
              <w:w w:val="105"/>
            </w:rPr>
            <w:t>d</w:t>
          </w:r>
          <w:r w:rsidRPr="0099359E">
            <w:rPr>
              <w:w w:val="105"/>
            </w:rPr>
            <w:t xml:space="preserve"> operations</w:t>
          </w:r>
          <w:r>
            <w:rPr>
              <w:w w:val="105"/>
            </w:rPr>
            <w:t>.</w:t>
          </w:r>
        </w:p>
      </w:docPartBody>
    </w:docPart>
    <w:docPart>
      <w:docPartPr>
        <w:name w:val="038874C79AC343E5BB9388594FEF3732"/>
        <w:category>
          <w:name w:val="General"/>
          <w:gallery w:val="placeholder"/>
        </w:category>
        <w:types>
          <w:type w:val="bbPlcHdr"/>
        </w:types>
        <w:behaviors>
          <w:behavior w:val="content"/>
        </w:behaviors>
        <w:guid w:val="{93C1F7B1-4C85-4C50-AD47-E63070BA8B05}"/>
      </w:docPartPr>
      <w:docPartBody>
        <w:p w:rsidR="001416B8" w:rsidRDefault="00000000">
          <w:pPr>
            <w:pStyle w:val="038874C79AC343E5BB9388594FEF3732"/>
          </w:pPr>
          <w:r>
            <w:rPr>
              <w:noProof/>
            </w:rPr>
            <w:t>Leadership</w:t>
          </w:r>
        </w:p>
      </w:docPartBody>
    </w:docPart>
    <w:docPart>
      <w:docPartPr>
        <w:name w:val="6C32230A8663464198FA1F38FE9CC864"/>
        <w:category>
          <w:name w:val="General"/>
          <w:gallery w:val="placeholder"/>
        </w:category>
        <w:types>
          <w:type w:val="bbPlcHdr"/>
        </w:types>
        <w:behaviors>
          <w:behavior w:val="content"/>
        </w:behaviors>
        <w:guid w:val="{92530D54-53D1-42C3-8A22-534F78DBB3AB}"/>
      </w:docPartPr>
      <w:docPartBody>
        <w:p w:rsidR="001416B8" w:rsidRDefault="00000000">
          <w:pPr>
            <w:pStyle w:val="6C32230A8663464198FA1F38FE9CC864"/>
          </w:pPr>
          <w:r>
            <w:rPr>
              <w:w w:val="105"/>
            </w:rPr>
            <w:t>S</w:t>
          </w:r>
          <w:r w:rsidRPr="00F2368E">
            <w:rPr>
              <w:w w:val="105"/>
            </w:rPr>
            <w:t>uccessfully led a team to exceed sales goals while maintaining excellent customer satisfaction scores</w:t>
          </w:r>
          <w:r>
            <w:rPr>
              <w:w w:val="10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97"/>
    <w:rsid w:val="00077399"/>
    <w:rsid w:val="001416B8"/>
    <w:rsid w:val="00B006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pPr>
      <w:keepNext w:val="0"/>
      <w:keepLines w:val="0"/>
      <w:spacing w:before="0" w:after="120" w:line="240" w:lineRule="auto"/>
      <w:ind w:left="144"/>
      <w:outlineLvl w:val="2"/>
    </w:pPr>
    <w:rPr>
      <w:rFonts w:eastAsiaTheme="minorHAnsi" w:cs="Times New Roman (Body CS)"/>
      <w:b/>
      <w:color w:val="000000" w:themeColor="text1"/>
      <w:kern w:val="0"/>
      <w:sz w:val="20"/>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2E74B5" w:themeColor="accent5" w:themeShade="BF"/>
    </w:rPr>
  </w:style>
  <w:style w:type="paragraph" w:customStyle="1" w:styleId="381F2DDFECA540E4AE28CDBFBDAE7957">
    <w:name w:val="381F2DDFECA540E4AE28CDBFBDAE7957"/>
    <w:rsid w:val="001416B8"/>
  </w:style>
  <w:style w:type="paragraph" w:customStyle="1" w:styleId="5FBCDE75F48440A9B96A6AB145B5FB70">
    <w:name w:val="5FBCDE75F48440A9B96A6AB145B5FB70"/>
    <w:rsid w:val="001416B8"/>
  </w:style>
  <w:style w:type="paragraph" w:customStyle="1" w:styleId="4FE39DD610614729830FCBCB76260CD1">
    <w:name w:val="4FE39DD610614729830FCBCB76260CD1"/>
    <w:rsid w:val="001416B8"/>
  </w:style>
  <w:style w:type="paragraph" w:customStyle="1" w:styleId="81BDB5CA29814F04897D10E197E0CAF1">
    <w:name w:val="81BDB5CA29814F04897D10E197E0CAF1"/>
    <w:rsid w:val="001416B8"/>
  </w:style>
  <w:style w:type="paragraph" w:customStyle="1" w:styleId="20526B40117A4261A83D5A35E4EF0545">
    <w:name w:val="20526B40117A4261A83D5A35E4EF0545"/>
    <w:rsid w:val="001416B8"/>
  </w:style>
  <w:style w:type="paragraph" w:customStyle="1" w:styleId="9FED26B42EF14E6AABB23C7F5246F758">
    <w:name w:val="9FED26B42EF14E6AABB23C7F5246F758"/>
  </w:style>
  <w:style w:type="paragraph" w:customStyle="1" w:styleId="FE30A03AC59B404EBAE200AE08393AE3">
    <w:name w:val="FE30A03AC59B404EBAE200AE08393AE3"/>
    <w:rsid w:val="001416B8"/>
  </w:style>
  <w:style w:type="paragraph" w:customStyle="1" w:styleId="F77AE1133DE042D3A66A00CD78F52BD6">
    <w:name w:val="F77AE1133DE042D3A66A00CD78F52BD6"/>
  </w:style>
  <w:style w:type="character" w:customStyle="1" w:styleId="Heading3Char">
    <w:name w:val="Heading 3 Char"/>
    <w:basedOn w:val="DefaultParagraphFont"/>
    <w:link w:val="Heading3"/>
    <w:uiPriority w:val="9"/>
    <w:rPr>
      <w:rFonts w:asciiTheme="majorHAnsi" w:eastAsiaTheme="minorHAnsi" w:hAnsiTheme="majorHAnsi" w:cs="Times New Roman (Body CS)"/>
      <w:b/>
      <w:color w:val="000000" w:themeColor="text1"/>
      <w:kern w:val="0"/>
      <w:sz w:val="20"/>
      <w:szCs w:val="24"/>
      <w:lang w:val="en-US"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BD2307485B8E4D42A6B8BA3D74A2FC74">
    <w:name w:val="BD2307485B8E4D42A6B8BA3D74A2FC74"/>
  </w:style>
  <w:style w:type="paragraph" w:customStyle="1" w:styleId="9D0DA6803183429A84D0EE984902C3F2">
    <w:name w:val="9D0DA6803183429A84D0EE984902C3F2"/>
  </w:style>
  <w:style w:type="paragraph" w:customStyle="1" w:styleId="CB160B387806408999B858CFB6A559EA">
    <w:name w:val="CB160B387806408999B858CFB6A559EA"/>
  </w:style>
  <w:style w:type="paragraph" w:customStyle="1" w:styleId="F42E3EEBF44644D5A44BB0DB26CAFFB4">
    <w:name w:val="F42E3EEBF44644D5A44BB0DB26CAFFB4"/>
  </w:style>
  <w:style w:type="paragraph" w:customStyle="1" w:styleId="038874C79AC343E5BB9388594FEF3732">
    <w:name w:val="038874C79AC343E5BB9388594FEF3732"/>
  </w:style>
  <w:style w:type="paragraph" w:customStyle="1" w:styleId="6C32230A8663464198FA1F38FE9CC864">
    <w:name w:val="6C32230A8663464198FA1F38FE9CC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78">
      <a:majorFont>
        <a:latin typeface="Mangal"/>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F549-01C0-4075-AC18-B7E1B5A47BEC}">
  <ds:schemaRefs>
    <ds:schemaRef ds:uri="http://schemas.microsoft.com/sharepoint/v3/contenttype/forms"/>
  </ds:schemaRefs>
</ds:datastoreItem>
</file>

<file path=customXml/itemProps2.xml><?xml version="1.0" encoding="utf-8"?>
<ds:datastoreItem xmlns:ds="http://schemas.openxmlformats.org/officeDocument/2006/customXml" ds:itemID="{FB7EC103-55B8-4B86-A388-F90FFBE50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9C0507F-CC9A-4569-A30F-DFD67EC8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5BF71-4DB0-4C39-9F02-979E2E91A92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management resume</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2024-05-05T06:33:00Z</dcterms:created>
  <dcterms:modified xsi:type="dcterms:W3CDTF">2024-05-05T06:33:00Z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