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5" Type="http://schemas.microsoft.com/office/2020/02/relationships/classificationlabels" Target="docMetadata/LabelInfo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10070"/>
      </w:tblGrid>
      <w:tr w:rsidR="00376913" w14:paraId="31BD86EB" w14:textId="77777777" w:rsidTr="00AB2933">
        <w:trPr>
          <w:trHeight w:val="1395"/>
        </w:trPr>
        <w:tc>
          <w:tcPr>
            <w:tcW w:w="10070" w:type="dxa"/>
          </w:tcPr>
          <w:p w14:paraId="3BFBA03F" w14:textId="77777777" w:rsidR="00E24826" w:rsidRDefault="00E24826" w:rsidP="005E0944">
            <w:pPr>
              <w:pStyle w:val="Subtitle"/>
            </w:pPr>
            <w:r>
              <w:t>NAMAN RAJPUT</w:t>
            </w:r>
          </w:p>
          <w:p w14:paraId="072BADF7" w14:textId="131CBE40" w:rsidR="00376913" w:rsidRPr="00376913" w:rsidRDefault="00E24826" w:rsidP="005E0944">
            <w:pPr>
              <w:pStyle w:val="Subtitle"/>
            </w:pPr>
            <w:r>
              <w:t xml:space="preserve">BUSINESS DEVLOPMENT EXECUTIVE </w:t>
            </w:r>
          </w:p>
        </w:tc>
      </w:tr>
      <w:tr w:rsidR="00376913" w14:paraId="0D919D0C" w14:textId="77777777" w:rsidTr="00AB2933">
        <w:trPr>
          <w:trHeight w:val="1341"/>
        </w:trPr>
        <w:tc>
          <w:tcPr>
            <w:tcW w:w="10070" w:type="dxa"/>
            <w:tcBorders>
              <w:bottom w:val="single" w:sz="4" w:space="0" w:color="000000" w:themeColor="text1"/>
            </w:tcBorders>
          </w:tcPr>
          <w:p w14:paraId="4EEDA2F6" w14:textId="77CE665F" w:rsidR="00376913" w:rsidRDefault="00E24826" w:rsidP="005E0944">
            <w:r>
              <w:rPr>
                <w:rFonts w:ascii="Gill Sans MT" w:hAnsi="Gill Sans MT" w:cs="Calibri"/>
                <w:color w:val="595959"/>
                <w:szCs w:val="20"/>
              </w:rPr>
              <w:t xml:space="preserve">I have good experience in sales as a property sales through lead generation and also have experience as the academic counsellor </w:t>
            </w:r>
          </w:p>
        </w:tc>
      </w:tr>
    </w:tbl>
    <w:p w14:paraId="26429B7F" w14:textId="77777777" w:rsidR="0034260F" w:rsidRDefault="0034260F" w:rsidP="00376913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792"/>
        <w:gridCol w:w="5418"/>
        <w:gridCol w:w="1260"/>
      </w:tblGrid>
      <w:tr w:rsidR="00222D15" w14:paraId="29E59A4A" w14:textId="77777777" w:rsidTr="0020236E">
        <w:trPr>
          <w:trHeight w:val="720"/>
        </w:trPr>
        <w:tc>
          <w:tcPr>
            <w:tcW w:w="2610" w:type="dxa"/>
          </w:tcPr>
          <w:p w14:paraId="64540B36" w14:textId="77777777" w:rsidR="00222D15" w:rsidRPr="00CB5C6F" w:rsidRDefault="00222D15" w:rsidP="00376913"/>
        </w:tc>
        <w:tc>
          <w:tcPr>
            <w:tcW w:w="792" w:type="dxa"/>
          </w:tcPr>
          <w:p w14:paraId="073EF9AD" w14:textId="77777777" w:rsidR="00222D15" w:rsidRPr="00CB5C6F" w:rsidRDefault="00222D15" w:rsidP="00222D15"/>
        </w:tc>
        <w:tc>
          <w:tcPr>
            <w:tcW w:w="6678" w:type="dxa"/>
            <w:gridSpan w:val="2"/>
          </w:tcPr>
          <w:p w14:paraId="15FD1A46" w14:textId="77777777" w:rsidR="00222D15" w:rsidRPr="00CB5C6F" w:rsidRDefault="00222D15" w:rsidP="00376913"/>
        </w:tc>
      </w:tr>
      <w:tr w:rsidR="00222D15" w14:paraId="5900A116" w14:textId="77777777" w:rsidTr="0020236E">
        <w:trPr>
          <w:trHeight w:val="162"/>
        </w:trPr>
        <w:tc>
          <w:tcPr>
            <w:tcW w:w="2610" w:type="dxa"/>
            <w:vMerge w:val="restart"/>
          </w:tcPr>
          <w:p w14:paraId="685CDED3" w14:textId="77777777" w:rsidR="00222D15" w:rsidRDefault="00BE4634" w:rsidP="00376913">
            <w:pPr>
              <w:pStyle w:val="Heading1"/>
            </w:pPr>
            <w:sdt>
              <w:sdtPr>
                <w:id w:val="2069299665"/>
                <w:placeholder>
                  <w:docPart w:val="5D120FAC4BF9451C9E1C41BFDFF9EBED"/>
                </w:placeholder>
                <w:temporary/>
                <w:showingPlcHdr/>
                <w15:appearance w15:val="hidden"/>
              </w:sdtPr>
              <w:sdtEndPr/>
              <w:sdtContent>
                <w:r w:rsidR="005E0944">
                  <w:t>Leadership</w:t>
                </w:r>
              </w:sdtContent>
            </w:sdt>
          </w:p>
          <w:p w14:paraId="4DDD2B9A" w14:textId="101E5C7A" w:rsidR="00222D15" w:rsidRDefault="0020236E" w:rsidP="00376913">
            <w:r>
              <w:t xml:space="preserve">Also working as a team leader and lead 5 member of my team </w:t>
            </w:r>
          </w:p>
          <w:p w14:paraId="38DEA2D0" w14:textId="77777777" w:rsidR="00222D15" w:rsidRDefault="00222D15" w:rsidP="00BA650C"/>
          <w:p w14:paraId="5018E6AB" w14:textId="77777777" w:rsidR="00222D15" w:rsidRDefault="00BE4634" w:rsidP="005E0944">
            <w:pPr>
              <w:pStyle w:val="Heading1"/>
            </w:pPr>
            <w:sdt>
              <w:sdtPr>
                <w:id w:val="-1588302835"/>
                <w:placeholder>
                  <w:docPart w:val="F1E73B419D824041977FAB385E354B52"/>
                </w:placeholder>
                <w:temporary/>
                <w:showingPlcHdr/>
                <w15:appearance w15:val="hidden"/>
              </w:sdtPr>
              <w:sdtEndPr/>
              <w:sdtContent>
                <w:r w:rsidR="005E0944">
                  <w:t>Skills</w:t>
                </w:r>
              </w:sdtContent>
            </w:sdt>
          </w:p>
          <w:p w14:paraId="6656178B" w14:textId="4DA09D89" w:rsidR="00222D15" w:rsidRDefault="007D509F" w:rsidP="00BA650C">
            <w:r>
              <w:t xml:space="preserve">MS Excel </w:t>
            </w:r>
          </w:p>
          <w:p w14:paraId="15B44894" w14:textId="2D674CA9" w:rsidR="007D509F" w:rsidRDefault="007D509F" w:rsidP="00BA650C">
            <w:r>
              <w:t>MS Word</w:t>
            </w:r>
          </w:p>
          <w:p w14:paraId="3C57FCD2" w14:textId="421CA0D3" w:rsidR="007D509F" w:rsidRPr="0043482D" w:rsidRDefault="007D509F" w:rsidP="00BA650C">
            <w:r>
              <w:t>MS Power point</w:t>
            </w:r>
          </w:p>
          <w:p w14:paraId="0FD21F24" w14:textId="3B7AF989" w:rsidR="005E0944" w:rsidRPr="0043482D" w:rsidRDefault="007D509F" w:rsidP="005E0944">
            <w:r>
              <w:t>Tally</w:t>
            </w:r>
          </w:p>
          <w:p w14:paraId="0B017449" w14:textId="0CF8DC00" w:rsidR="005E0944" w:rsidRPr="0043482D" w:rsidRDefault="005E0944" w:rsidP="005E0944"/>
          <w:p w14:paraId="51D6BD94" w14:textId="77777777" w:rsidR="005E0944" w:rsidRDefault="005E0944" w:rsidP="005E0944">
            <w:r>
              <w:t xml:space="preserve"> </w:t>
            </w:r>
          </w:p>
          <w:p w14:paraId="3633C549" w14:textId="77777777" w:rsidR="00222D15" w:rsidRPr="006652D0" w:rsidRDefault="00BE4634" w:rsidP="00376913">
            <w:pPr>
              <w:pStyle w:val="Heading1"/>
            </w:pPr>
            <w:sdt>
              <w:sdtPr>
                <w:id w:val="-2114353158"/>
                <w:placeholder>
                  <w:docPart w:val="2D8FD07F349F4C458FA2B40BD94BAD9C"/>
                </w:placeholder>
                <w:temporary/>
                <w:showingPlcHdr/>
                <w15:appearance w15:val="hidden"/>
              </w:sdtPr>
              <w:sdtEndPr/>
              <w:sdtContent>
                <w:r w:rsidR="005E0944">
                  <w:t>Contact</w:t>
                </w:r>
              </w:sdtContent>
            </w:sdt>
          </w:p>
          <w:p w14:paraId="7311B5A4" w14:textId="77777777" w:rsidR="007D509F" w:rsidRDefault="007D509F" w:rsidP="00C83AE4">
            <w:pPr>
              <w:pStyle w:val="Heading4"/>
            </w:pPr>
            <w:proofErr w:type="spellStart"/>
            <w:r>
              <w:t>Tatarpur</w:t>
            </w:r>
            <w:proofErr w:type="spellEnd"/>
            <w:r w:rsidR="00222D15">
              <w:t xml:space="preserve"> </w:t>
            </w:r>
            <w:proofErr w:type="spellStart"/>
            <w:r>
              <w:t>Salempur</w:t>
            </w:r>
            <w:proofErr w:type="spellEnd"/>
            <w:r>
              <w:t xml:space="preserve"> </w:t>
            </w:r>
          </w:p>
          <w:p w14:paraId="7B245849" w14:textId="768F508A" w:rsidR="00C83AE4" w:rsidRDefault="007D509F" w:rsidP="00C83AE4">
            <w:pPr>
              <w:pStyle w:val="Heading4"/>
            </w:pPr>
            <w:r>
              <w:t>(</w:t>
            </w:r>
            <w:proofErr w:type="spellStart"/>
            <w:r>
              <w:t>Hathras</w:t>
            </w:r>
            <w:proofErr w:type="spellEnd"/>
            <w:r>
              <w:t>)</w:t>
            </w:r>
          </w:p>
          <w:p w14:paraId="3C5BCF66" w14:textId="6D8F0BE4" w:rsidR="00C83AE4" w:rsidRDefault="007D509F" w:rsidP="00C83AE4">
            <w:pPr>
              <w:pStyle w:val="Heading4"/>
            </w:pPr>
            <w:r>
              <w:t>8864968680</w:t>
            </w:r>
            <w:r w:rsidR="00C83AE4">
              <w:t xml:space="preserve"> </w:t>
            </w:r>
          </w:p>
          <w:p w14:paraId="29303EAB" w14:textId="16C77651" w:rsidR="00C83AE4" w:rsidRDefault="007D509F" w:rsidP="00C83AE4">
            <w:pPr>
              <w:pStyle w:val="Heading4"/>
            </w:pPr>
            <w:r>
              <w:t>namanraj295@gmail.com</w:t>
            </w:r>
            <w:r w:rsidR="00C83AE4">
              <w:t xml:space="preserve"> </w:t>
            </w:r>
          </w:p>
          <w:p w14:paraId="61C8D491" w14:textId="2B9845DF" w:rsidR="00222D15" w:rsidRDefault="0020236E" w:rsidP="001D6651">
            <w:pPr>
              <w:pStyle w:val="Heading4"/>
            </w:pPr>
            <w:r>
              <w:t>Currently in Ghaziabad</w:t>
            </w:r>
            <w:r w:rsidR="00C83AE4">
              <w:t xml:space="preserve"> </w:t>
            </w:r>
          </w:p>
        </w:tc>
        <w:tc>
          <w:tcPr>
            <w:tcW w:w="792" w:type="dxa"/>
          </w:tcPr>
          <w:p w14:paraId="708FB236" w14:textId="77777777" w:rsidR="00222D15" w:rsidRDefault="00222D15" w:rsidP="00222D15"/>
        </w:tc>
        <w:tc>
          <w:tcPr>
            <w:tcW w:w="6678" w:type="dxa"/>
            <w:gridSpan w:val="2"/>
          </w:tcPr>
          <w:p w14:paraId="53B4C544" w14:textId="77777777" w:rsidR="00222D15" w:rsidRPr="00A02CAF" w:rsidRDefault="00BE4634" w:rsidP="001D6651">
            <w:pPr>
              <w:pStyle w:val="Heading1"/>
            </w:pPr>
            <w:sdt>
              <w:sdtPr>
                <w:id w:val="1677379590"/>
                <w:placeholder>
                  <w:docPart w:val="4B7EBF0E0F20493390E6EE7ACBE1FDDD"/>
                </w:placeholder>
                <w:temporary/>
                <w:showingPlcHdr/>
                <w15:appearance w15:val="hidden"/>
              </w:sdtPr>
              <w:sdtEndPr/>
              <w:sdtContent>
                <w:r w:rsidR="00C83AE4">
                  <w:t>Experience</w:t>
                </w:r>
              </w:sdtContent>
            </w:sdt>
          </w:p>
        </w:tc>
      </w:tr>
      <w:tr w:rsidR="00222D15" w:rsidRPr="001273AE" w14:paraId="262F5FC4" w14:textId="77777777" w:rsidTr="0020236E">
        <w:trPr>
          <w:trHeight w:val="252"/>
        </w:trPr>
        <w:tc>
          <w:tcPr>
            <w:tcW w:w="2610" w:type="dxa"/>
            <w:vMerge/>
          </w:tcPr>
          <w:p w14:paraId="0830AB9A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4E33E7EB" w14:textId="77777777" w:rsidR="00222D15" w:rsidRPr="001D6651" w:rsidRDefault="00222D15" w:rsidP="00222D15"/>
        </w:tc>
        <w:tc>
          <w:tcPr>
            <w:tcW w:w="5418" w:type="dxa"/>
          </w:tcPr>
          <w:p w14:paraId="38550C52" w14:textId="018B7789" w:rsidR="00222D15" w:rsidRPr="001D6651" w:rsidRDefault="00E24826" w:rsidP="001273AE">
            <w:pPr>
              <w:pStyle w:val="Heading2"/>
            </w:pPr>
            <w:r>
              <w:t xml:space="preserve">business devlopment executive </w:t>
            </w:r>
          </w:p>
        </w:tc>
        <w:tc>
          <w:tcPr>
            <w:tcW w:w="1260" w:type="dxa"/>
          </w:tcPr>
          <w:p w14:paraId="31C6797C" w14:textId="32CB4DA3" w:rsidR="00222D15" w:rsidRPr="001273AE" w:rsidRDefault="00222D15" w:rsidP="001273AE">
            <w:pPr>
              <w:pStyle w:val="Heading3"/>
            </w:pPr>
          </w:p>
        </w:tc>
      </w:tr>
      <w:tr w:rsidR="00222D15" w14:paraId="015A3A9B" w14:textId="77777777" w:rsidTr="0020236E">
        <w:trPr>
          <w:trHeight w:val="783"/>
        </w:trPr>
        <w:tc>
          <w:tcPr>
            <w:tcW w:w="2610" w:type="dxa"/>
            <w:vMerge/>
          </w:tcPr>
          <w:p w14:paraId="0279B441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1204D11F" w14:textId="77777777" w:rsidR="00222D15" w:rsidRDefault="00222D15" w:rsidP="00222D15"/>
        </w:tc>
        <w:tc>
          <w:tcPr>
            <w:tcW w:w="6678" w:type="dxa"/>
            <w:gridSpan w:val="2"/>
          </w:tcPr>
          <w:p w14:paraId="5DD74BE2" w14:textId="09A13B6E" w:rsidR="00222D15" w:rsidRDefault="00E24826" w:rsidP="001D6651">
            <w:r>
              <w:t xml:space="preserve">Working as a BDE as a </w:t>
            </w:r>
            <w:proofErr w:type="spellStart"/>
            <w:r>
              <w:t>teles</w:t>
            </w:r>
            <w:r w:rsidR="00AF409F">
              <w:t>a</w:t>
            </w:r>
            <w:r>
              <w:t>le</w:t>
            </w:r>
            <w:proofErr w:type="spellEnd"/>
            <w:r>
              <w:t xml:space="preserve"> by lead gen</w:t>
            </w:r>
            <w:r w:rsidR="00883B34">
              <w:t>e</w:t>
            </w:r>
            <w:r>
              <w:t xml:space="preserve">ration in a property broking company </w:t>
            </w:r>
          </w:p>
          <w:p w14:paraId="3DDE5193" w14:textId="03A1148E" w:rsidR="00E24826" w:rsidRDefault="00E24826" w:rsidP="001D6651">
            <w:r>
              <w:t>From February 2024</w:t>
            </w:r>
            <w:r w:rsidR="00BE4634">
              <w:t xml:space="preserve"> .</w:t>
            </w:r>
          </w:p>
          <w:p w14:paraId="278701BB" w14:textId="77777777" w:rsidR="00222D15" w:rsidRDefault="00222D15" w:rsidP="001D6651"/>
        </w:tc>
      </w:tr>
      <w:tr w:rsidR="00222D15" w14:paraId="19E1BF30" w14:textId="77777777" w:rsidTr="0020236E">
        <w:trPr>
          <w:trHeight w:val="360"/>
        </w:trPr>
        <w:tc>
          <w:tcPr>
            <w:tcW w:w="2610" w:type="dxa"/>
            <w:vMerge/>
          </w:tcPr>
          <w:p w14:paraId="7D86ED59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3C4C7382" w14:textId="77777777" w:rsidR="00222D15" w:rsidRDefault="00222D15" w:rsidP="00222D15"/>
        </w:tc>
        <w:tc>
          <w:tcPr>
            <w:tcW w:w="5418" w:type="dxa"/>
          </w:tcPr>
          <w:p w14:paraId="5BF81120" w14:textId="7712CB84" w:rsidR="00222D15" w:rsidRDefault="00E24826" w:rsidP="001D6651">
            <w:pPr>
              <w:pStyle w:val="Heading2"/>
            </w:pPr>
            <w:r>
              <w:t xml:space="preserve">finance intern </w:t>
            </w:r>
          </w:p>
        </w:tc>
        <w:tc>
          <w:tcPr>
            <w:tcW w:w="1260" w:type="dxa"/>
          </w:tcPr>
          <w:p w14:paraId="56B5DCBA" w14:textId="5167E989" w:rsidR="00222D15" w:rsidRDefault="00222D15" w:rsidP="001D6651">
            <w:pPr>
              <w:pStyle w:val="Heading3"/>
            </w:pPr>
          </w:p>
        </w:tc>
      </w:tr>
      <w:tr w:rsidR="00222D15" w14:paraId="68831B06" w14:textId="77777777" w:rsidTr="0020236E">
        <w:trPr>
          <w:trHeight w:val="828"/>
        </w:trPr>
        <w:tc>
          <w:tcPr>
            <w:tcW w:w="2610" w:type="dxa"/>
            <w:vMerge/>
          </w:tcPr>
          <w:p w14:paraId="04705255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64133BB4" w14:textId="77777777" w:rsidR="00222D15" w:rsidRDefault="00222D15" w:rsidP="00222D15"/>
        </w:tc>
        <w:tc>
          <w:tcPr>
            <w:tcW w:w="6678" w:type="dxa"/>
            <w:gridSpan w:val="2"/>
          </w:tcPr>
          <w:p w14:paraId="453BD0A9" w14:textId="44DAA607" w:rsidR="00E24826" w:rsidRDefault="00E24826" w:rsidP="001D6651">
            <w:r>
              <w:t>As a finance intern typically involves in financial analysis, data entry and preparing financial report.</w:t>
            </w:r>
          </w:p>
          <w:p w14:paraId="4AF5FE18" w14:textId="7FE57F5B" w:rsidR="00E24826" w:rsidRDefault="00E24826" w:rsidP="001D6651">
            <w:r>
              <w:t>From June to July 31,2023</w:t>
            </w:r>
          </w:p>
          <w:p w14:paraId="53DCF86A" w14:textId="77777777" w:rsidR="00E24826" w:rsidRDefault="00E24826" w:rsidP="001D6651"/>
          <w:p w14:paraId="2CDAFF5B" w14:textId="77777777" w:rsidR="00222D15" w:rsidRDefault="00222D15" w:rsidP="001D6651"/>
        </w:tc>
      </w:tr>
      <w:tr w:rsidR="00222D15" w14:paraId="06203491" w14:textId="77777777" w:rsidTr="0020236E">
        <w:trPr>
          <w:trHeight w:val="225"/>
        </w:trPr>
        <w:tc>
          <w:tcPr>
            <w:tcW w:w="2610" w:type="dxa"/>
            <w:vMerge/>
          </w:tcPr>
          <w:p w14:paraId="08B0B4A3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7E0E8390" w14:textId="77777777" w:rsidR="00222D15" w:rsidRDefault="00222D15" w:rsidP="00222D15"/>
        </w:tc>
        <w:tc>
          <w:tcPr>
            <w:tcW w:w="6678" w:type="dxa"/>
            <w:gridSpan w:val="2"/>
          </w:tcPr>
          <w:p w14:paraId="0DDA2DEA" w14:textId="77777777" w:rsidR="00222D15" w:rsidRDefault="00BE4634" w:rsidP="00376913">
            <w:pPr>
              <w:pStyle w:val="Heading1"/>
            </w:pPr>
            <w:sdt>
              <w:sdtPr>
                <w:id w:val="1609545817"/>
                <w:placeholder>
                  <w:docPart w:val="4EFC7315C248446C8B2E588A034D6DF6"/>
                </w:placeholder>
                <w:temporary/>
                <w:showingPlcHdr/>
                <w15:appearance w15:val="hidden"/>
              </w:sdtPr>
              <w:sdtEndPr/>
              <w:sdtContent>
                <w:r w:rsidR="00C83AE4">
                  <w:t>Education</w:t>
                </w:r>
              </w:sdtContent>
            </w:sdt>
          </w:p>
        </w:tc>
      </w:tr>
      <w:tr w:rsidR="00222D15" w14:paraId="400ECFFC" w14:textId="77777777" w:rsidTr="0020236E">
        <w:trPr>
          <w:trHeight w:val="297"/>
        </w:trPr>
        <w:tc>
          <w:tcPr>
            <w:tcW w:w="2610" w:type="dxa"/>
            <w:vMerge/>
          </w:tcPr>
          <w:p w14:paraId="1C8D47E4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730BA58E" w14:textId="77777777" w:rsidR="00222D15" w:rsidRDefault="00222D15" w:rsidP="00222D15"/>
        </w:tc>
        <w:tc>
          <w:tcPr>
            <w:tcW w:w="5418" w:type="dxa"/>
          </w:tcPr>
          <w:p w14:paraId="20DB2D7A" w14:textId="78BA36B7" w:rsidR="00222D15" w:rsidRDefault="00883B34" w:rsidP="001D6651">
            <w:pPr>
              <w:pStyle w:val="Heading2"/>
            </w:pPr>
            <w:r>
              <w:t xml:space="preserve">bachelor of business administration : galgotias university </w:t>
            </w:r>
          </w:p>
        </w:tc>
        <w:tc>
          <w:tcPr>
            <w:tcW w:w="1260" w:type="dxa"/>
          </w:tcPr>
          <w:p w14:paraId="136C6296" w14:textId="7DC56C99" w:rsidR="00222D15" w:rsidRDefault="00C83AE4" w:rsidP="00C83AE4">
            <w:pPr>
              <w:pStyle w:val="Heading3"/>
            </w:pPr>
            <w:r>
              <w:t xml:space="preserve"> </w:t>
            </w:r>
          </w:p>
        </w:tc>
      </w:tr>
      <w:tr w:rsidR="00222D15" w14:paraId="2B332CBD" w14:textId="77777777" w:rsidTr="0020236E">
        <w:trPr>
          <w:trHeight w:val="920"/>
        </w:trPr>
        <w:tc>
          <w:tcPr>
            <w:tcW w:w="2610" w:type="dxa"/>
            <w:vMerge/>
          </w:tcPr>
          <w:p w14:paraId="134DD8EE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2C87E8E5" w14:textId="77777777" w:rsidR="00222D15" w:rsidRDefault="00222D15" w:rsidP="00222D15"/>
        </w:tc>
        <w:tc>
          <w:tcPr>
            <w:tcW w:w="6678" w:type="dxa"/>
            <w:gridSpan w:val="2"/>
          </w:tcPr>
          <w:p w14:paraId="74FE6923" w14:textId="552C6E5C" w:rsidR="00222D15" w:rsidRDefault="00883B34" w:rsidP="001D6651">
            <w:r>
              <w:t>Completed BBA (2021-2024) with the specialization of finance and marketing</w:t>
            </w:r>
          </w:p>
          <w:p w14:paraId="5F145CA6" w14:textId="77777777" w:rsidR="00222D15" w:rsidRDefault="00222D15" w:rsidP="001D6651"/>
        </w:tc>
      </w:tr>
      <w:tr w:rsidR="00222D15" w14:paraId="2106711A" w14:textId="77777777" w:rsidTr="0020236E">
        <w:trPr>
          <w:trHeight w:val="80"/>
        </w:trPr>
        <w:tc>
          <w:tcPr>
            <w:tcW w:w="2610" w:type="dxa"/>
            <w:vMerge/>
          </w:tcPr>
          <w:p w14:paraId="65481FBB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1AF6374E" w14:textId="77777777" w:rsidR="00222D15" w:rsidRDefault="00222D15" w:rsidP="00222D15"/>
        </w:tc>
        <w:tc>
          <w:tcPr>
            <w:tcW w:w="5418" w:type="dxa"/>
          </w:tcPr>
          <w:p w14:paraId="6778F91D" w14:textId="77777777" w:rsidR="00222D15" w:rsidRDefault="00AF409F" w:rsidP="00C83AE4">
            <w:pPr>
              <w:pStyle w:val="Heading2"/>
            </w:pPr>
            <w:r>
              <w:t>schooling (10+2)</w:t>
            </w:r>
            <w:r w:rsidR="00C83AE4">
              <w:t xml:space="preserve"> </w:t>
            </w:r>
          </w:p>
          <w:p w14:paraId="0311CD35" w14:textId="0167AB37" w:rsidR="00AF409F" w:rsidRDefault="00AF409F" w:rsidP="00AF409F">
            <w:r>
              <w:t>Completed schooling from SBS public school (</w:t>
            </w:r>
            <w:proofErr w:type="spellStart"/>
            <w:r>
              <w:t>Hathras</w:t>
            </w:r>
            <w:proofErr w:type="spellEnd"/>
            <w:r>
              <w:t>)</w:t>
            </w:r>
          </w:p>
          <w:p w14:paraId="72B4742A" w14:textId="70D3A946" w:rsidR="00AF409F" w:rsidRPr="00AF409F" w:rsidRDefault="00AF409F" w:rsidP="00AF409F">
            <w:r>
              <w:t xml:space="preserve"> with CBSE board </w:t>
            </w:r>
          </w:p>
        </w:tc>
        <w:tc>
          <w:tcPr>
            <w:tcW w:w="1260" w:type="dxa"/>
          </w:tcPr>
          <w:p w14:paraId="0FD95E61" w14:textId="30D9BA28" w:rsidR="00222D15" w:rsidRDefault="00222D15" w:rsidP="001D6651">
            <w:pPr>
              <w:pStyle w:val="Heading3"/>
            </w:pPr>
          </w:p>
        </w:tc>
      </w:tr>
      <w:tr w:rsidR="00222D15" w14:paraId="7CD7EA75" w14:textId="77777777" w:rsidTr="0020236E">
        <w:trPr>
          <w:trHeight w:val="630"/>
        </w:trPr>
        <w:tc>
          <w:tcPr>
            <w:tcW w:w="2610" w:type="dxa"/>
            <w:vMerge/>
          </w:tcPr>
          <w:p w14:paraId="0F2DBF53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69119490" w14:textId="77777777" w:rsidR="00222D15" w:rsidRDefault="00222D15" w:rsidP="00222D15"/>
        </w:tc>
        <w:tc>
          <w:tcPr>
            <w:tcW w:w="6678" w:type="dxa"/>
            <w:gridSpan w:val="2"/>
          </w:tcPr>
          <w:p w14:paraId="627D481B" w14:textId="23C83952" w:rsidR="00222D15" w:rsidRDefault="00222D15" w:rsidP="001D6651"/>
          <w:p w14:paraId="7B440DF2" w14:textId="77777777" w:rsidR="00222D15" w:rsidRDefault="00222D15" w:rsidP="00222D15"/>
        </w:tc>
      </w:tr>
      <w:tr w:rsidR="00222D15" w14:paraId="78AEACAE" w14:textId="77777777" w:rsidTr="0020236E">
        <w:trPr>
          <w:trHeight w:val="387"/>
        </w:trPr>
        <w:tc>
          <w:tcPr>
            <w:tcW w:w="2610" w:type="dxa"/>
            <w:vMerge/>
          </w:tcPr>
          <w:p w14:paraId="024A79ED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7E343077" w14:textId="77777777" w:rsidR="00222D15" w:rsidRDefault="00222D15" w:rsidP="00222D15"/>
        </w:tc>
        <w:tc>
          <w:tcPr>
            <w:tcW w:w="6678" w:type="dxa"/>
            <w:gridSpan w:val="2"/>
          </w:tcPr>
          <w:p w14:paraId="33344E5A" w14:textId="77777777" w:rsidR="00222D15" w:rsidRDefault="00BE4634" w:rsidP="00376913">
            <w:pPr>
              <w:pStyle w:val="Heading1"/>
            </w:pPr>
            <w:sdt>
              <w:sdtPr>
                <w:id w:val="-595634563"/>
                <w:placeholder>
                  <w:docPart w:val="45C9D3A85BE14BCDB3D0C098FC898D71"/>
                </w:placeholder>
                <w:temporary/>
                <w:showingPlcHdr/>
                <w15:appearance w15:val="hidden"/>
              </w:sdtPr>
              <w:sdtEndPr/>
              <w:sdtContent>
                <w:r w:rsidR="00C83AE4">
                  <w:t>Activities</w:t>
                </w:r>
              </w:sdtContent>
            </w:sdt>
          </w:p>
        </w:tc>
      </w:tr>
      <w:tr w:rsidR="00222D15" w14:paraId="293BF849" w14:textId="77777777" w:rsidTr="0020236E">
        <w:trPr>
          <w:trHeight w:val="920"/>
        </w:trPr>
        <w:tc>
          <w:tcPr>
            <w:tcW w:w="2610" w:type="dxa"/>
            <w:vMerge/>
          </w:tcPr>
          <w:p w14:paraId="6023952E" w14:textId="77777777" w:rsidR="00222D15" w:rsidRDefault="00222D15" w:rsidP="00376913">
            <w:pPr>
              <w:pStyle w:val="Heading1"/>
            </w:pPr>
          </w:p>
        </w:tc>
        <w:tc>
          <w:tcPr>
            <w:tcW w:w="792" w:type="dxa"/>
          </w:tcPr>
          <w:p w14:paraId="501EFD39" w14:textId="77777777" w:rsidR="00222D15" w:rsidRDefault="00222D15" w:rsidP="00222D15"/>
        </w:tc>
        <w:tc>
          <w:tcPr>
            <w:tcW w:w="6678" w:type="dxa"/>
            <w:gridSpan w:val="2"/>
          </w:tcPr>
          <w:p w14:paraId="2FE63457" w14:textId="77777777" w:rsidR="00AF409F" w:rsidRDefault="007D509F" w:rsidP="001D6651">
            <w:r>
              <w:t>Complete a research paper on the topic of “ consumer perception and attitude towards green marketing initiative”.</w:t>
            </w:r>
          </w:p>
          <w:p w14:paraId="4FE542AE" w14:textId="0F2E19D2" w:rsidR="007D509F" w:rsidRDefault="007D509F" w:rsidP="001D6651">
            <w:r>
              <w:t xml:space="preserve">Visit in a NGO(Human Touch Foundation) in alpha 2 , where we have provided clothes and food to poor people and provide some books to small kids for there bright future  </w:t>
            </w:r>
          </w:p>
        </w:tc>
      </w:tr>
    </w:tbl>
    <w:p w14:paraId="7CB0D1A5" w14:textId="77777777" w:rsidR="00376913" w:rsidRPr="00643B2F" w:rsidRDefault="00376913" w:rsidP="00376913"/>
    <w:sectPr w:rsidR="00376913" w:rsidRPr="00643B2F" w:rsidSect="00DD72B9">
      <w:pgSz w:w="12240" w:h="15840"/>
      <w:pgMar w:top="90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99FC" w14:textId="77777777" w:rsidR="00DD72B9" w:rsidRDefault="00DD72B9" w:rsidP="00927723">
      <w:pPr>
        <w:spacing w:line="240" w:lineRule="auto"/>
      </w:pPr>
      <w:r>
        <w:separator/>
      </w:r>
    </w:p>
    <w:p w14:paraId="37CA2B6B" w14:textId="77777777" w:rsidR="00DD72B9" w:rsidRDefault="00DD72B9"/>
  </w:endnote>
  <w:endnote w:type="continuationSeparator" w:id="0">
    <w:p w14:paraId="63CAF7F5" w14:textId="77777777" w:rsidR="00DD72B9" w:rsidRDefault="00DD72B9" w:rsidP="00927723">
      <w:pPr>
        <w:spacing w:line="240" w:lineRule="auto"/>
      </w:pPr>
      <w:r>
        <w:continuationSeparator/>
      </w:r>
    </w:p>
    <w:p w14:paraId="7C975AD3" w14:textId="77777777" w:rsidR="00DD72B9" w:rsidRDefault="00DD72B9"/>
  </w:endnote>
  <w:endnote w:type="continuationNotice" w:id="1">
    <w:p w14:paraId="50C84BC0" w14:textId="77777777" w:rsidR="00DD72B9" w:rsidRDefault="00DD72B9">
      <w:pPr>
        <w:spacing w:line="240" w:lineRule="auto"/>
      </w:pPr>
    </w:p>
    <w:p w14:paraId="2F0EDF1D" w14:textId="77777777" w:rsidR="00DD72B9" w:rsidRDefault="00DD7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D84B" w14:textId="77777777" w:rsidR="00DD72B9" w:rsidRDefault="00DD72B9" w:rsidP="00927723">
      <w:pPr>
        <w:spacing w:line="240" w:lineRule="auto"/>
      </w:pPr>
      <w:r>
        <w:separator/>
      </w:r>
    </w:p>
    <w:p w14:paraId="5367A99C" w14:textId="77777777" w:rsidR="00DD72B9" w:rsidRDefault="00DD72B9"/>
  </w:footnote>
  <w:footnote w:type="continuationSeparator" w:id="0">
    <w:p w14:paraId="7392704F" w14:textId="77777777" w:rsidR="00DD72B9" w:rsidRDefault="00DD72B9" w:rsidP="00927723">
      <w:pPr>
        <w:spacing w:line="240" w:lineRule="auto"/>
      </w:pPr>
      <w:r>
        <w:continuationSeparator/>
      </w:r>
    </w:p>
    <w:p w14:paraId="53EB88B3" w14:textId="77777777" w:rsidR="00DD72B9" w:rsidRDefault="00DD72B9"/>
  </w:footnote>
  <w:footnote w:type="continuationNotice" w:id="1">
    <w:p w14:paraId="1C4FD07E" w14:textId="77777777" w:rsidR="00DD72B9" w:rsidRDefault="00DD72B9">
      <w:pPr>
        <w:spacing w:line="240" w:lineRule="auto"/>
      </w:pPr>
    </w:p>
    <w:p w14:paraId="3CFE44DF" w14:textId="77777777" w:rsidR="00DD72B9" w:rsidRDefault="00DD72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15828"/>
    <w:multiLevelType w:val="hybridMultilevel"/>
    <w:tmpl w:val="789EBE6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4210BBE"/>
    <w:multiLevelType w:val="hybridMultilevel"/>
    <w:tmpl w:val="4F40E07A"/>
    <w:lvl w:ilvl="0" w:tplc="932A3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C760A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09781">
    <w:abstractNumId w:val="1"/>
  </w:num>
  <w:num w:numId="2" w16cid:durableId="8959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movePersonalInformation/>
  <w:removeDateAndTime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826"/>
    <w:rsid w:val="000073C4"/>
    <w:rsid w:val="00011FB1"/>
    <w:rsid w:val="000228D1"/>
    <w:rsid w:val="00024D4D"/>
    <w:rsid w:val="00025D88"/>
    <w:rsid w:val="00041022"/>
    <w:rsid w:val="00043885"/>
    <w:rsid w:val="00047F74"/>
    <w:rsid w:val="00047F80"/>
    <w:rsid w:val="0005551C"/>
    <w:rsid w:val="000603D2"/>
    <w:rsid w:val="00060C2F"/>
    <w:rsid w:val="00060C5B"/>
    <w:rsid w:val="00062943"/>
    <w:rsid w:val="000634FB"/>
    <w:rsid w:val="000638B3"/>
    <w:rsid w:val="00066150"/>
    <w:rsid w:val="00083A91"/>
    <w:rsid w:val="00084826"/>
    <w:rsid w:val="00092E06"/>
    <w:rsid w:val="000A0795"/>
    <w:rsid w:val="000A73F0"/>
    <w:rsid w:val="000B655B"/>
    <w:rsid w:val="000D7192"/>
    <w:rsid w:val="000D7F06"/>
    <w:rsid w:val="000E0D80"/>
    <w:rsid w:val="000E1169"/>
    <w:rsid w:val="000E1595"/>
    <w:rsid w:val="00107B08"/>
    <w:rsid w:val="00110677"/>
    <w:rsid w:val="001243A5"/>
    <w:rsid w:val="0012629F"/>
    <w:rsid w:val="001273AE"/>
    <w:rsid w:val="00131554"/>
    <w:rsid w:val="00156CEC"/>
    <w:rsid w:val="0016131A"/>
    <w:rsid w:val="00162E1E"/>
    <w:rsid w:val="00175AD9"/>
    <w:rsid w:val="00176E72"/>
    <w:rsid w:val="00177BCD"/>
    <w:rsid w:val="00181FEE"/>
    <w:rsid w:val="001830D4"/>
    <w:rsid w:val="00184C82"/>
    <w:rsid w:val="001A666A"/>
    <w:rsid w:val="001B54CF"/>
    <w:rsid w:val="001D0FFB"/>
    <w:rsid w:val="001D53C4"/>
    <w:rsid w:val="001D6113"/>
    <w:rsid w:val="001D6391"/>
    <w:rsid w:val="001D6651"/>
    <w:rsid w:val="001E0D62"/>
    <w:rsid w:val="001E190C"/>
    <w:rsid w:val="001E6CF6"/>
    <w:rsid w:val="001F61E8"/>
    <w:rsid w:val="001F7757"/>
    <w:rsid w:val="001F7942"/>
    <w:rsid w:val="0020236E"/>
    <w:rsid w:val="00206323"/>
    <w:rsid w:val="002100A3"/>
    <w:rsid w:val="0021234A"/>
    <w:rsid w:val="00222D15"/>
    <w:rsid w:val="00232A10"/>
    <w:rsid w:val="00243FB7"/>
    <w:rsid w:val="0024687B"/>
    <w:rsid w:val="00265AE5"/>
    <w:rsid w:val="00266526"/>
    <w:rsid w:val="00270F6E"/>
    <w:rsid w:val="00275255"/>
    <w:rsid w:val="0028675B"/>
    <w:rsid w:val="00293B83"/>
    <w:rsid w:val="002A4DF5"/>
    <w:rsid w:val="002B07F9"/>
    <w:rsid w:val="002D2F97"/>
    <w:rsid w:val="002F301D"/>
    <w:rsid w:val="00304F43"/>
    <w:rsid w:val="00311354"/>
    <w:rsid w:val="00321182"/>
    <w:rsid w:val="00322008"/>
    <w:rsid w:val="00324641"/>
    <w:rsid w:val="003312E6"/>
    <w:rsid w:val="0034260F"/>
    <w:rsid w:val="00345F2B"/>
    <w:rsid w:val="00346D44"/>
    <w:rsid w:val="00350BF0"/>
    <w:rsid w:val="0035316D"/>
    <w:rsid w:val="00362862"/>
    <w:rsid w:val="003637FE"/>
    <w:rsid w:val="00367CBF"/>
    <w:rsid w:val="003731F3"/>
    <w:rsid w:val="00376913"/>
    <w:rsid w:val="00377DDA"/>
    <w:rsid w:val="00383F0E"/>
    <w:rsid w:val="003856AF"/>
    <w:rsid w:val="003953FE"/>
    <w:rsid w:val="003A0634"/>
    <w:rsid w:val="003A3091"/>
    <w:rsid w:val="003A43A2"/>
    <w:rsid w:val="003B03A4"/>
    <w:rsid w:val="003B1A3E"/>
    <w:rsid w:val="003B3063"/>
    <w:rsid w:val="003C269E"/>
    <w:rsid w:val="003F1017"/>
    <w:rsid w:val="0043482D"/>
    <w:rsid w:val="00441DC6"/>
    <w:rsid w:val="00442EE2"/>
    <w:rsid w:val="0046477D"/>
    <w:rsid w:val="00464832"/>
    <w:rsid w:val="00473798"/>
    <w:rsid w:val="004765DC"/>
    <w:rsid w:val="00477093"/>
    <w:rsid w:val="00484469"/>
    <w:rsid w:val="00486A24"/>
    <w:rsid w:val="00490ACD"/>
    <w:rsid w:val="00496060"/>
    <w:rsid w:val="00496E30"/>
    <w:rsid w:val="004A3402"/>
    <w:rsid w:val="004B1DFA"/>
    <w:rsid w:val="004B7089"/>
    <w:rsid w:val="004C1684"/>
    <w:rsid w:val="004C22AD"/>
    <w:rsid w:val="004C773D"/>
    <w:rsid w:val="004D10B6"/>
    <w:rsid w:val="004E3516"/>
    <w:rsid w:val="004E438F"/>
    <w:rsid w:val="004E7484"/>
    <w:rsid w:val="00504CDD"/>
    <w:rsid w:val="005078C5"/>
    <w:rsid w:val="00513C96"/>
    <w:rsid w:val="005143C7"/>
    <w:rsid w:val="00520BA5"/>
    <w:rsid w:val="005241CB"/>
    <w:rsid w:val="0052463D"/>
    <w:rsid w:val="005309FE"/>
    <w:rsid w:val="00531681"/>
    <w:rsid w:val="005370D2"/>
    <w:rsid w:val="00544CC1"/>
    <w:rsid w:val="005628E7"/>
    <w:rsid w:val="00571E14"/>
    <w:rsid w:val="005A556D"/>
    <w:rsid w:val="005B4C7C"/>
    <w:rsid w:val="005C2A15"/>
    <w:rsid w:val="005C5955"/>
    <w:rsid w:val="005D74FE"/>
    <w:rsid w:val="005E0944"/>
    <w:rsid w:val="005F14ED"/>
    <w:rsid w:val="005F7CD1"/>
    <w:rsid w:val="00602312"/>
    <w:rsid w:val="00605302"/>
    <w:rsid w:val="006060E2"/>
    <w:rsid w:val="00617AB9"/>
    <w:rsid w:val="006355BC"/>
    <w:rsid w:val="00637909"/>
    <w:rsid w:val="00643B2F"/>
    <w:rsid w:val="00650B67"/>
    <w:rsid w:val="00653F8B"/>
    <w:rsid w:val="00655974"/>
    <w:rsid w:val="0066133F"/>
    <w:rsid w:val="006652D0"/>
    <w:rsid w:val="00670052"/>
    <w:rsid w:val="00672513"/>
    <w:rsid w:val="00672AF4"/>
    <w:rsid w:val="00674EE1"/>
    <w:rsid w:val="006A3CE7"/>
    <w:rsid w:val="006A423C"/>
    <w:rsid w:val="006B0509"/>
    <w:rsid w:val="006B7577"/>
    <w:rsid w:val="006C090D"/>
    <w:rsid w:val="006C2B30"/>
    <w:rsid w:val="006D5F6C"/>
    <w:rsid w:val="006F32ED"/>
    <w:rsid w:val="006F5D27"/>
    <w:rsid w:val="00710053"/>
    <w:rsid w:val="00713EB6"/>
    <w:rsid w:val="00721530"/>
    <w:rsid w:val="00722ACC"/>
    <w:rsid w:val="00730974"/>
    <w:rsid w:val="00733E95"/>
    <w:rsid w:val="0073490F"/>
    <w:rsid w:val="00736706"/>
    <w:rsid w:val="00745DF7"/>
    <w:rsid w:val="00751DFF"/>
    <w:rsid w:val="007532BF"/>
    <w:rsid w:val="00753443"/>
    <w:rsid w:val="007559D2"/>
    <w:rsid w:val="00766E0C"/>
    <w:rsid w:val="00771D52"/>
    <w:rsid w:val="0077299A"/>
    <w:rsid w:val="00776B96"/>
    <w:rsid w:val="00781466"/>
    <w:rsid w:val="007817E0"/>
    <w:rsid w:val="007824AD"/>
    <w:rsid w:val="007829D3"/>
    <w:rsid w:val="0079316C"/>
    <w:rsid w:val="007A6A4B"/>
    <w:rsid w:val="007B28DC"/>
    <w:rsid w:val="007D509F"/>
    <w:rsid w:val="007D7952"/>
    <w:rsid w:val="007F674D"/>
    <w:rsid w:val="00804C8B"/>
    <w:rsid w:val="00807974"/>
    <w:rsid w:val="00807F4B"/>
    <w:rsid w:val="008267CF"/>
    <w:rsid w:val="00827BE4"/>
    <w:rsid w:val="00831E2A"/>
    <w:rsid w:val="00832E7F"/>
    <w:rsid w:val="00834B7D"/>
    <w:rsid w:val="00847C3F"/>
    <w:rsid w:val="00852D7C"/>
    <w:rsid w:val="00862A2C"/>
    <w:rsid w:val="008639EA"/>
    <w:rsid w:val="008739EF"/>
    <w:rsid w:val="00875602"/>
    <w:rsid w:val="0088158A"/>
    <w:rsid w:val="00883B34"/>
    <w:rsid w:val="0089376B"/>
    <w:rsid w:val="00894F57"/>
    <w:rsid w:val="00895832"/>
    <w:rsid w:val="008A3A0A"/>
    <w:rsid w:val="008A3A9D"/>
    <w:rsid w:val="008A6565"/>
    <w:rsid w:val="008A6D3A"/>
    <w:rsid w:val="008B3F37"/>
    <w:rsid w:val="008C2D69"/>
    <w:rsid w:val="008D089D"/>
    <w:rsid w:val="008F480E"/>
    <w:rsid w:val="008F6510"/>
    <w:rsid w:val="009028E5"/>
    <w:rsid w:val="00905A70"/>
    <w:rsid w:val="00906CC6"/>
    <w:rsid w:val="009123A9"/>
    <w:rsid w:val="0091277D"/>
    <w:rsid w:val="00924465"/>
    <w:rsid w:val="00927723"/>
    <w:rsid w:val="00927786"/>
    <w:rsid w:val="00935D6E"/>
    <w:rsid w:val="00955FCF"/>
    <w:rsid w:val="00962820"/>
    <w:rsid w:val="00970400"/>
    <w:rsid w:val="00980027"/>
    <w:rsid w:val="00980B65"/>
    <w:rsid w:val="00980BEE"/>
    <w:rsid w:val="00985263"/>
    <w:rsid w:val="00995103"/>
    <w:rsid w:val="00996D6C"/>
    <w:rsid w:val="009B3F78"/>
    <w:rsid w:val="009C0A26"/>
    <w:rsid w:val="009C21AD"/>
    <w:rsid w:val="009E1F78"/>
    <w:rsid w:val="009E4CD3"/>
    <w:rsid w:val="00A004CE"/>
    <w:rsid w:val="00A02CAF"/>
    <w:rsid w:val="00A03F7E"/>
    <w:rsid w:val="00A05664"/>
    <w:rsid w:val="00A06C1C"/>
    <w:rsid w:val="00A10B84"/>
    <w:rsid w:val="00A12A88"/>
    <w:rsid w:val="00A2097A"/>
    <w:rsid w:val="00A2278D"/>
    <w:rsid w:val="00A3386B"/>
    <w:rsid w:val="00A34361"/>
    <w:rsid w:val="00A36A20"/>
    <w:rsid w:val="00A455F6"/>
    <w:rsid w:val="00A530D4"/>
    <w:rsid w:val="00A63132"/>
    <w:rsid w:val="00A651BC"/>
    <w:rsid w:val="00A666BC"/>
    <w:rsid w:val="00A8283C"/>
    <w:rsid w:val="00A82B55"/>
    <w:rsid w:val="00A86765"/>
    <w:rsid w:val="00A9049D"/>
    <w:rsid w:val="00A911AC"/>
    <w:rsid w:val="00AA5B78"/>
    <w:rsid w:val="00AB128A"/>
    <w:rsid w:val="00AB140B"/>
    <w:rsid w:val="00AB1D7C"/>
    <w:rsid w:val="00AB2933"/>
    <w:rsid w:val="00AB7004"/>
    <w:rsid w:val="00AC0E48"/>
    <w:rsid w:val="00AE401C"/>
    <w:rsid w:val="00AE6BF9"/>
    <w:rsid w:val="00AF04A5"/>
    <w:rsid w:val="00AF0AA8"/>
    <w:rsid w:val="00AF409F"/>
    <w:rsid w:val="00AF68C7"/>
    <w:rsid w:val="00AF7D88"/>
    <w:rsid w:val="00B05059"/>
    <w:rsid w:val="00B170F6"/>
    <w:rsid w:val="00B211FB"/>
    <w:rsid w:val="00B21B93"/>
    <w:rsid w:val="00B246EB"/>
    <w:rsid w:val="00B30166"/>
    <w:rsid w:val="00B32FF8"/>
    <w:rsid w:val="00B43CBB"/>
    <w:rsid w:val="00B47AA4"/>
    <w:rsid w:val="00B50C46"/>
    <w:rsid w:val="00B52BA9"/>
    <w:rsid w:val="00B61F57"/>
    <w:rsid w:val="00B63731"/>
    <w:rsid w:val="00B659F7"/>
    <w:rsid w:val="00B73E03"/>
    <w:rsid w:val="00B77C2A"/>
    <w:rsid w:val="00B77DF6"/>
    <w:rsid w:val="00B8399C"/>
    <w:rsid w:val="00B84C6C"/>
    <w:rsid w:val="00B85E5D"/>
    <w:rsid w:val="00B90A33"/>
    <w:rsid w:val="00B91769"/>
    <w:rsid w:val="00B939CF"/>
    <w:rsid w:val="00BA2AB7"/>
    <w:rsid w:val="00BA2E35"/>
    <w:rsid w:val="00BA469D"/>
    <w:rsid w:val="00BB3D9D"/>
    <w:rsid w:val="00BC016A"/>
    <w:rsid w:val="00BC03DB"/>
    <w:rsid w:val="00BC166C"/>
    <w:rsid w:val="00BE4634"/>
    <w:rsid w:val="00BE6407"/>
    <w:rsid w:val="00BE6E96"/>
    <w:rsid w:val="00BE71C0"/>
    <w:rsid w:val="00BF36BF"/>
    <w:rsid w:val="00BF39EB"/>
    <w:rsid w:val="00C45D03"/>
    <w:rsid w:val="00C4611B"/>
    <w:rsid w:val="00C537B8"/>
    <w:rsid w:val="00C53DCF"/>
    <w:rsid w:val="00C6042C"/>
    <w:rsid w:val="00C759D7"/>
    <w:rsid w:val="00C77943"/>
    <w:rsid w:val="00C8203C"/>
    <w:rsid w:val="00C83AE4"/>
    <w:rsid w:val="00C86028"/>
    <w:rsid w:val="00C86675"/>
    <w:rsid w:val="00C92853"/>
    <w:rsid w:val="00C944CD"/>
    <w:rsid w:val="00C9665F"/>
    <w:rsid w:val="00CA5F7A"/>
    <w:rsid w:val="00CB5C6F"/>
    <w:rsid w:val="00CC2A2B"/>
    <w:rsid w:val="00CC574B"/>
    <w:rsid w:val="00CD0ED1"/>
    <w:rsid w:val="00CE7F99"/>
    <w:rsid w:val="00CF1109"/>
    <w:rsid w:val="00CF63A0"/>
    <w:rsid w:val="00D046C1"/>
    <w:rsid w:val="00D058E1"/>
    <w:rsid w:val="00D1087F"/>
    <w:rsid w:val="00D11E76"/>
    <w:rsid w:val="00D21A2A"/>
    <w:rsid w:val="00D25870"/>
    <w:rsid w:val="00D33C9F"/>
    <w:rsid w:val="00D374A6"/>
    <w:rsid w:val="00D37E6A"/>
    <w:rsid w:val="00D452BB"/>
    <w:rsid w:val="00D46E77"/>
    <w:rsid w:val="00D627B9"/>
    <w:rsid w:val="00D77AA0"/>
    <w:rsid w:val="00D77E91"/>
    <w:rsid w:val="00D87666"/>
    <w:rsid w:val="00D92A94"/>
    <w:rsid w:val="00D93917"/>
    <w:rsid w:val="00D97006"/>
    <w:rsid w:val="00D97F71"/>
    <w:rsid w:val="00DA650A"/>
    <w:rsid w:val="00DB5BAC"/>
    <w:rsid w:val="00DC300A"/>
    <w:rsid w:val="00DD181E"/>
    <w:rsid w:val="00DD53C6"/>
    <w:rsid w:val="00DD72B9"/>
    <w:rsid w:val="00DD774F"/>
    <w:rsid w:val="00DE33B2"/>
    <w:rsid w:val="00DF2E39"/>
    <w:rsid w:val="00E041BF"/>
    <w:rsid w:val="00E04430"/>
    <w:rsid w:val="00E11E36"/>
    <w:rsid w:val="00E14407"/>
    <w:rsid w:val="00E24826"/>
    <w:rsid w:val="00E47B04"/>
    <w:rsid w:val="00E52126"/>
    <w:rsid w:val="00E6305E"/>
    <w:rsid w:val="00E77DFE"/>
    <w:rsid w:val="00E859B8"/>
    <w:rsid w:val="00E905DF"/>
    <w:rsid w:val="00EA484C"/>
    <w:rsid w:val="00EA60B5"/>
    <w:rsid w:val="00EB2C5F"/>
    <w:rsid w:val="00EC3ACF"/>
    <w:rsid w:val="00EC4AC4"/>
    <w:rsid w:val="00ED428F"/>
    <w:rsid w:val="00ED572D"/>
    <w:rsid w:val="00EE43D2"/>
    <w:rsid w:val="00EF5348"/>
    <w:rsid w:val="00EF57F8"/>
    <w:rsid w:val="00EF751F"/>
    <w:rsid w:val="00F132C7"/>
    <w:rsid w:val="00F16DDF"/>
    <w:rsid w:val="00F211A5"/>
    <w:rsid w:val="00F21404"/>
    <w:rsid w:val="00F2621B"/>
    <w:rsid w:val="00F269E7"/>
    <w:rsid w:val="00F41103"/>
    <w:rsid w:val="00F47DF5"/>
    <w:rsid w:val="00F5029B"/>
    <w:rsid w:val="00F50FA5"/>
    <w:rsid w:val="00F556AC"/>
    <w:rsid w:val="00F657E5"/>
    <w:rsid w:val="00F8023D"/>
    <w:rsid w:val="00F82811"/>
    <w:rsid w:val="00F86091"/>
    <w:rsid w:val="00FA629A"/>
    <w:rsid w:val="00FB6513"/>
    <w:rsid w:val="00FC2997"/>
    <w:rsid w:val="00FC56E0"/>
    <w:rsid w:val="00FD71F5"/>
    <w:rsid w:val="00FE3F5C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70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09"/>
    <w:pPr>
      <w:spacing w:after="0" w:line="360" w:lineRule="auto"/>
    </w:pPr>
    <w:rPr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376913"/>
    <w:pPr>
      <w:pBdr>
        <w:right w:val="single" w:sz="8" w:space="4" w:color="7C9E0E" w:themeColor="accent1"/>
      </w:pBdr>
      <w:spacing w:after="240" w:line="240" w:lineRule="auto"/>
      <w:outlineLvl w:val="0"/>
    </w:pPr>
    <w:rPr>
      <w:rFonts w:asciiTheme="majorHAnsi" w:hAnsiTheme="majorHAnsi"/>
      <w:b/>
      <w:bCs/>
      <w:caps/>
      <w:color w:val="000000" w:themeColor="text1"/>
      <w:kern w:val="20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1D6651"/>
    <w:pPr>
      <w:keepNext/>
      <w:keepLines/>
      <w:outlineLvl w:val="1"/>
    </w:pPr>
    <w:rPr>
      <w:b/>
      <w:caps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1273AE"/>
    <w:pPr>
      <w:jc w:val="right"/>
      <w:outlineLvl w:val="2"/>
    </w:pPr>
    <w:rPr>
      <w:caps/>
      <w:kern w:val="2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D6651"/>
    <w:pPr>
      <w:keepNext/>
      <w:keepLines/>
      <w:spacing w:after="8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76913"/>
    <w:rPr>
      <w:rFonts w:asciiTheme="majorHAnsi" w:hAnsiTheme="majorHAnsi"/>
      <w:b/>
      <w:bCs/>
      <w:caps/>
      <w:color w:val="000000" w:themeColor="text1"/>
      <w:kern w:val="20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1D6651"/>
    <w:rPr>
      <w:b/>
      <w:caps/>
      <w:color w:val="595959" w:themeColor="text1" w:themeTint="A6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1273AE"/>
    <w:rPr>
      <w:caps/>
      <w:color w:val="595959" w:themeColor="text1" w:themeTint="A6"/>
      <w:kern w:val="20"/>
      <w:sz w:val="20"/>
    </w:rPr>
  </w:style>
  <w:style w:type="paragraph" w:styleId="NoSpacing">
    <w:name w:val="No Spacing"/>
    <w:uiPriority w:val="2"/>
    <w:semiHidden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rsid w:val="001D6651"/>
    <w:rPr>
      <w:rFonts w:eastAsiaTheme="majorEastAsia" w:cstheme="majorBidi"/>
      <w:iCs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semiHidden/>
    <w:qFormat/>
    <w:rsid w:val="00E6305E"/>
    <w:pPr>
      <w:spacing w:line="240" w:lineRule="auto"/>
      <w:jc w:val="center"/>
    </w:pPr>
    <w:rPr>
      <w:bCs/>
      <w:caps/>
      <w:color w:val="5C760A" w:themeColor="accent1" w:themeShade="BF"/>
      <w:spacing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109"/>
    <w:rPr>
      <w:bCs/>
      <w:caps/>
      <w:color w:val="5C760A" w:themeColor="accent1" w:themeShade="BF"/>
      <w:spacing w:val="20"/>
      <w:sz w:val="20"/>
      <w:szCs w:val="16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09"/>
    <w:rPr>
      <w:color w:val="595959" w:themeColor="text1" w:themeTint="A6"/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2"/>
    <w:qFormat/>
    <w:rsid w:val="00376913"/>
    <w:pPr>
      <w:numPr>
        <w:ilvl w:val="1"/>
      </w:numPr>
      <w:spacing w:after="160"/>
    </w:pPr>
    <w:rPr>
      <w:b/>
      <w:caps/>
      <w:color w:val="5A5A5A" w:themeColor="text1" w:themeTint="A5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CF1109"/>
    <w:rPr>
      <w:b/>
      <w:caps/>
      <w:color w:val="5A5A5A" w:themeColor="text1" w:themeTint="A5"/>
      <w:sz w:val="32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43482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"/>
    <w:qFormat/>
    <w:rsid w:val="00376913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76913"/>
    <w:rPr>
      <w:rFonts w:asciiTheme="majorHAnsi" w:eastAsiaTheme="majorEastAsia" w:hAnsiTheme="majorHAnsi" w:cstheme="majorBidi"/>
      <w:caps/>
      <w:color w:val="000000" w:themeColor="text1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pit\AppData\Roaming\Microsoft\Templates\Bold%20sales%20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20FAC4BF9451C9E1C41BFDFF9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96B4-9B84-45B4-B299-75AA3CA57ABD}"/>
      </w:docPartPr>
      <w:docPartBody>
        <w:p w:rsidR="003E5924" w:rsidRDefault="003E5924">
          <w:pPr>
            <w:pStyle w:val="5D120FAC4BF9451C9E1C41BFDFF9EBED"/>
          </w:pPr>
          <w:r>
            <w:t>Leadership</w:t>
          </w:r>
        </w:p>
      </w:docPartBody>
    </w:docPart>
    <w:docPart>
      <w:docPartPr>
        <w:name w:val="F1E73B419D824041977FAB385E35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BB88-83C3-4362-AF13-D8F8CBE9864A}"/>
      </w:docPartPr>
      <w:docPartBody>
        <w:p w:rsidR="003E5924" w:rsidRDefault="003E5924">
          <w:pPr>
            <w:pStyle w:val="F1E73B419D824041977FAB385E354B52"/>
          </w:pPr>
          <w:r>
            <w:t>Skills</w:t>
          </w:r>
        </w:p>
      </w:docPartBody>
    </w:docPart>
    <w:docPart>
      <w:docPartPr>
        <w:name w:val="2D8FD07F349F4C458FA2B40BD94BA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9E598-9360-40CE-8C4F-066731350511}"/>
      </w:docPartPr>
      <w:docPartBody>
        <w:p w:rsidR="003E5924" w:rsidRDefault="003E5924">
          <w:pPr>
            <w:pStyle w:val="2D8FD07F349F4C458FA2B40BD94BAD9C"/>
          </w:pPr>
          <w:r>
            <w:t>Contact</w:t>
          </w:r>
        </w:p>
      </w:docPartBody>
    </w:docPart>
    <w:docPart>
      <w:docPartPr>
        <w:name w:val="4B7EBF0E0F20493390E6EE7ACBE1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0EBF2-1591-4BCB-9D23-48EA01D559DB}"/>
      </w:docPartPr>
      <w:docPartBody>
        <w:p w:rsidR="003E5924" w:rsidRDefault="003E5924">
          <w:pPr>
            <w:pStyle w:val="4B7EBF0E0F20493390E6EE7ACBE1FDDD"/>
          </w:pPr>
          <w:r>
            <w:t>Experience</w:t>
          </w:r>
        </w:p>
      </w:docPartBody>
    </w:docPart>
    <w:docPart>
      <w:docPartPr>
        <w:name w:val="4EFC7315C248446C8B2E588A034D6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8976-4A00-4204-B64A-F35B7E22E3B3}"/>
      </w:docPartPr>
      <w:docPartBody>
        <w:p w:rsidR="003E5924" w:rsidRDefault="003E5924">
          <w:pPr>
            <w:pStyle w:val="4EFC7315C248446C8B2E588A034D6DF6"/>
          </w:pPr>
          <w:r>
            <w:t>Education</w:t>
          </w:r>
        </w:p>
      </w:docPartBody>
    </w:docPart>
    <w:docPart>
      <w:docPartPr>
        <w:name w:val="45C9D3A85BE14BCDB3D0C098FC89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76BF-BAF9-4610-88CE-888AA111E1C7}"/>
      </w:docPartPr>
      <w:docPartBody>
        <w:p w:rsidR="003E5924" w:rsidRDefault="003E5924">
          <w:pPr>
            <w:pStyle w:val="45C9D3A85BE14BCDB3D0C098FC898D71"/>
          </w:pPr>
          <w:r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E8"/>
    <w:rsid w:val="003E5924"/>
    <w:rsid w:val="006C00E8"/>
    <w:rsid w:val="00B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120FAC4BF9451C9E1C41BFDFF9EBED">
    <w:name w:val="5D120FAC4BF9451C9E1C41BFDFF9EBED"/>
  </w:style>
  <w:style w:type="paragraph" w:customStyle="1" w:styleId="F1E73B419D824041977FAB385E354B52">
    <w:name w:val="F1E73B419D824041977FAB385E354B52"/>
  </w:style>
  <w:style w:type="paragraph" w:customStyle="1" w:styleId="2D8FD07F349F4C458FA2B40BD94BAD9C">
    <w:name w:val="2D8FD07F349F4C458FA2B40BD94BAD9C"/>
  </w:style>
  <w:style w:type="paragraph" w:customStyle="1" w:styleId="4B7EBF0E0F20493390E6EE7ACBE1FDDD">
    <w:name w:val="4B7EBF0E0F20493390E6EE7ACBE1FDDD"/>
  </w:style>
  <w:style w:type="paragraph" w:customStyle="1" w:styleId="4EFC7315C248446C8B2E588A034D6DF6">
    <w:name w:val="4EFC7315C248446C8B2E588A034D6DF6"/>
  </w:style>
  <w:style w:type="paragraph" w:customStyle="1" w:styleId="45C9D3A85BE14BCDB3D0C098FC898D71">
    <w:name w:val="45C9D3A85BE14BCDB3D0C098FC898D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6">
      <a:majorFont>
        <a:latin typeface="Franklin Gothic Heavy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DF5A5E-E912-49E1-BE7A-24AB31EE5F58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82ECFB6-C5AC-4293-82FE-5059EC57A0F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A9C8230A-7404-40E0-8981-BA2711AA52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669BD1-294E-49DD-B69C-4E45E0D9A9E0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Bold%20sales%20resume.dotx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2024-05-14T07:47:00Z</dcterms:created>
  <dcterms:modified xsi:type="dcterms:W3CDTF">2024-05-14T07:47:00Z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